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9F" w:rsidRPr="00DE41C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t>附件</w:t>
      </w:r>
      <w:r w:rsidRPr="00DE41C3">
        <w:rPr>
          <w:rFonts w:ascii="仿宋_GB2312" w:eastAsia="仿宋_GB2312" w:hAnsi="仿宋" w:cs="仿宋"/>
          <w:color w:val="000000"/>
          <w:sz w:val="32"/>
          <w:szCs w:val="32"/>
        </w:rPr>
        <w:t>1</w:t>
      </w: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9C2E9F" w:rsidRPr="00F32D99" w:rsidRDefault="009C2E9F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2017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年上海石化工业学校评优工作领导小组</w:t>
      </w:r>
    </w:p>
    <w:p w:rsidR="009C2E9F" w:rsidRPr="00F32D99" w:rsidRDefault="009C2E9F" w:rsidP="008A2863">
      <w:pPr>
        <w:spacing w:line="440" w:lineRule="exact"/>
        <w:jc w:val="center"/>
        <w:rPr>
          <w:rFonts w:ascii="仿宋" w:eastAsia="仿宋_GB2312" w:hAnsi="仿宋" w:cs="仿宋"/>
          <w:color w:val="000000"/>
          <w:sz w:val="32"/>
          <w:szCs w:val="32"/>
        </w:rPr>
      </w:pP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及</w:t>
      </w:r>
      <w:r>
        <w:rPr>
          <w:rFonts w:ascii="仿宋" w:eastAsia="仿宋_GB2312" w:hAnsi="仿宋" w:cs="仿宋" w:hint="eastAsia"/>
          <w:b/>
          <w:color w:val="000000"/>
          <w:sz w:val="32"/>
          <w:szCs w:val="32"/>
        </w:rPr>
        <w:t>工作小组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成员名单</w:t>
      </w:r>
    </w:p>
    <w:p w:rsidR="009C2E9F" w:rsidRPr="00DE41C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组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长：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高</w:t>
      </w:r>
      <w:r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炬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校</w:t>
      </w: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长</w:t>
      </w:r>
    </w:p>
    <w:p w:rsidR="009C2E9F" w:rsidRPr="00DE41C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林国新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校</w:t>
      </w: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党委书记</w:t>
      </w:r>
    </w:p>
    <w:p w:rsidR="009C2E9F" w:rsidRPr="00DE41C3" w:rsidRDefault="009C2E9F" w:rsidP="00BE2FA5">
      <w:pPr>
        <w:spacing w:line="440" w:lineRule="exact"/>
        <w:ind w:left="31680" w:hangingChars="400" w:firstLine="31680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副组长：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黄汉军</w:t>
      </w:r>
      <w:r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副校长</w:t>
      </w:r>
      <w:r>
        <w:rPr>
          <w:rFonts w:ascii="仿宋" w:eastAsia="仿宋_GB2312" w:hAnsi="仿宋" w:cs="仿宋"/>
          <w:color w:val="000000"/>
          <w:sz w:val="32"/>
          <w:szCs w:val="32"/>
        </w:rPr>
        <w:br/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孙曙光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校</w:t>
      </w: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工会主席</w:t>
      </w: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成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员：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周金章</w:t>
      </w:r>
      <w:r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纪检监督室主任</w:t>
      </w:r>
    </w:p>
    <w:p w:rsidR="009C2E9F" w:rsidRPr="00910FBF" w:rsidRDefault="009C2E9F" w:rsidP="00BE2FA5">
      <w:pPr>
        <w:spacing w:line="440" w:lineRule="exact"/>
        <w:ind w:firstLineChars="400" w:firstLine="31680"/>
        <w:rPr>
          <w:rFonts w:ascii="仿宋" w:eastAsia="仿宋_GB2312" w:hAnsi="仿宋" w:cs="仿宋"/>
          <w:color w:val="000000"/>
          <w:sz w:val="32"/>
          <w:szCs w:val="32"/>
        </w:rPr>
      </w:pP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江四龙</w:t>
      </w: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联合科室支部书记</w:t>
      </w:r>
    </w:p>
    <w:p w:rsidR="009C2E9F" w:rsidRPr="00910FB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潘志东</w:t>
      </w: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学生保障支部书记</w:t>
      </w:r>
    </w:p>
    <w:p w:rsidR="009C2E9F" w:rsidRPr="00910FB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朱文俊</w:t>
      </w: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教学支部书记</w:t>
      </w:r>
    </w:p>
    <w:p w:rsidR="009C2E9F" w:rsidRPr="00910FB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李</w:t>
      </w: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娟</w:t>
      </w: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化工支部书记</w:t>
      </w:r>
    </w:p>
    <w:p w:rsidR="009C2E9F" w:rsidRPr="00910FB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俞</w:t>
      </w: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婕</w:t>
      </w: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机电支部书记</w:t>
      </w:r>
    </w:p>
    <w:p w:rsidR="009C2E9F" w:rsidRPr="00910FB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傅</w:t>
      </w: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强</w:t>
      </w: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基础经贸支部书记</w:t>
      </w:r>
    </w:p>
    <w:p w:rsidR="009C2E9F" w:rsidRPr="008A286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8A2863">
        <w:rPr>
          <w:rFonts w:ascii="仿宋" w:eastAsia="仿宋_GB2312" w:hAnsi="仿宋" w:cs="仿宋" w:hint="eastAsia"/>
          <w:color w:val="000000"/>
          <w:sz w:val="32"/>
          <w:szCs w:val="32"/>
        </w:rPr>
        <w:t>工作小组组长：</w:t>
      </w:r>
    </w:p>
    <w:p w:rsidR="009C2E9F" w:rsidRPr="008A286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8A2863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 w:rsidRPr="008A2863">
        <w:rPr>
          <w:rFonts w:ascii="仿宋" w:eastAsia="仿宋_GB2312" w:hAnsi="仿宋" w:cs="仿宋" w:hint="eastAsia"/>
          <w:color w:val="000000"/>
          <w:sz w:val="32"/>
          <w:szCs w:val="32"/>
        </w:rPr>
        <w:t>孙曙光</w:t>
      </w:r>
      <w:r w:rsidRPr="008A286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8A2863">
        <w:rPr>
          <w:rFonts w:ascii="仿宋" w:eastAsia="仿宋_GB2312" w:hAnsi="仿宋" w:cs="仿宋" w:hint="eastAsia"/>
          <w:color w:val="000000"/>
          <w:sz w:val="32"/>
          <w:szCs w:val="32"/>
        </w:rPr>
        <w:t>校工会主席</w:t>
      </w:r>
    </w:p>
    <w:p w:rsidR="009C2E9F" w:rsidRPr="00DE41C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成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员：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韩秀龙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联合科室工会主席</w:t>
      </w:r>
    </w:p>
    <w:p w:rsidR="009C2E9F" w:rsidRPr="00DE41C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赵东晓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学生保障工会主席</w:t>
      </w:r>
    </w:p>
    <w:p w:rsidR="009C2E9F" w:rsidRPr="00DE41C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衷娅晨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教学工会主席</w:t>
      </w:r>
    </w:p>
    <w:p w:rsidR="009C2E9F" w:rsidRPr="00DE41C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杨晓艳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化工工会主席</w:t>
      </w: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阮</w:t>
      </w:r>
      <w:r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祎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机电工会主席</w:t>
      </w:r>
    </w:p>
    <w:p w:rsidR="009C2E9F" w:rsidRPr="0013330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>
        <w:rPr>
          <w:rFonts w:ascii="仿宋" w:eastAsia="仿宋_GB2312" w:hAnsi="仿宋" w:cs="仿宋"/>
          <w:color w:val="000000"/>
          <w:sz w:val="32"/>
          <w:szCs w:val="32"/>
        </w:rPr>
        <w:t xml:space="preserve">    </w:t>
      </w: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 </w:t>
      </w:r>
      <w:r w:rsidRPr="00133303">
        <w:rPr>
          <w:rFonts w:ascii="仿宋" w:eastAsia="仿宋_GB2312" w:hAnsi="仿宋" w:cs="仿宋" w:hint="eastAsia"/>
          <w:color w:val="000000"/>
          <w:sz w:val="32"/>
          <w:szCs w:val="32"/>
        </w:rPr>
        <w:t>于燕娜</w:t>
      </w: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133303">
        <w:rPr>
          <w:rFonts w:ascii="仿宋" w:eastAsia="仿宋_GB2312" w:hAnsi="仿宋" w:cs="仿宋" w:hint="eastAsia"/>
          <w:color w:val="000000"/>
          <w:sz w:val="32"/>
          <w:szCs w:val="32"/>
        </w:rPr>
        <w:t>基础经贸工会主席</w:t>
      </w:r>
    </w:p>
    <w:p w:rsidR="009C2E9F" w:rsidRDefault="009C2E9F" w:rsidP="00B04E6E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color w:val="000000"/>
          <w:sz w:val="32"/>
          <w:szCs w:val="32"/>
        </w:rPr>
        <w:t>监督</w:t>
      </w:r>
      <w:r w:rsidRPr="00133303">
        <w:rPr>
          <w:rFonts w:ascii="仿宋" w:eastAsia="仿宋_GB2312" w:hAnsi="仿宋" w:cs="仿宋" w:hint="eastAsia"/>
          <w:color w:val="000000"/>
          <w:sz w:val="32"/>
          <w:szCs w:val="32"/>
        </w:rPr>
        <w:t>小组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组长</w:t>
      </w:r>
      <w:r w:rsidRPr="00133303">
        <w:rPr>
          <w:rFonts w:ascii="仿宋" w:eastAsia="仿宋_GB2312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_GB2312" w:hAnsi="仿宋" w:cs="仿宋"/>
          <w:color w:val="000000"/>
          <w:sz w:val="32"/>
          <w:szCs w:val="32"/>
        </w:rPr>
        <w:br/>
        <w:t xml:space="preserve">      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周金章</w:t>
      </w:r>
      <w:r>
        <w:rPr>
          <w:rFonts w:ascii="仿宋" w:eastAsia="仿宋_GB2312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纪检监督室主任</w:t>
      </w:r>
    </w:p>
    <w:p w:rsidR="009C2E9F" w:rsidRPr="00133303" w:rsidRDefault="009C2E9F" w:rsidP="00B04E6E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color w:val="000000"/>
          <w:sz w:val="32"/>
          <w:szCs w:val="32"/>
        </w:rPr>
        <w:t>成</w:t>
      </w:r>
      <w:r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员：刁小伟</w:t>
      </w: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</w:t>
      </w:r>
    </w:p>
    <w:p w:rsidR="009C2E9F" w:rsidRPr="0013330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杨晓燕</w:t>
      </w: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</w:t>
      </w:r>
    </w:p>
    <w:p w:rsidR="009C2E9F" w:rsidRPr="0013330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 w:rsidRPr="00133303">
        <w:rPr>
          <w:rFonts w:ascii="仿宋" w:eastAsia="仿宋_GB2312" w:hAnsi="仿宋" w:cs="仿宋" w:hint="eastAsia"/>
          <w:color w:val="000000"/>
          <w:sz w:val="32"/>
          <w:szCs w:val="32"/>
        </w:rPr>
        <w:t>李</w:t>
      </w: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133303">
        <w:rPr>
          <w:rFonts w:ascii="仿宋" w:eastAsia="仿宋_GB2312" w:hAnsi="仿宋" w:cs="仿宋" w:hint="eastAsia"/>
          <w:color w:val="000000"/>
          <w:sz w:val="32"/>
          <w:szCs w:val="32"/>
        </w:rPr>
        <w:t>莉</w:t>
      </w: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</w:t>
      </w:r>
    </w:p>
    <w:p w:rsidR="009C2E9F" w:rsidRPr="0013330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 w:rsidRPr="00133303">
        <w:rPr>
          <w:rFonts w:ascii="仿宋" w:eastAsia="仿宋_GB2312" w:hAnsi="仿宋" w:cs="仿宋" w:hint="eastAsia"/>
          <w:color w:val="000000"/>
          <w:sz w:val="32"/>
          <w:szCs w:val="32"/>
        </w:rPr>
        <w:t>高文杰</w:t>
      </w: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</w:t>
      </w:r>
    </w:p>
    <w:p w:rsidR="009C2E9F" w:rsidRPr="0013330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 w:rsidRPr="00133303">
        <w:rPr>
          <w:rFonts w:ascii="仿宋" w:eastAsia="仿宋_GB2312" w:hAnsi="仿宋" w:cs="仿宋" w:hint="eastAsia"/>
          <w:color w:val="000000"/>
          <w:sz w:val="32"/>
          <w:szCs w:val="32"/>
        </w:rPr>
        <w:t>傅建新</w:t>
      </w: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</w:t>
      </w:r>
    </w:p>
    <w:p w:rsidR="009C2E9F" w:rsidRPr="0013330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     </w:t>
      </w:r>
      <w:r w:rsidRPr="00133303">
        <w:rPr>
          <w:rFonts w:ascii="仿宋" w:eastAsia="仿宋_GB2312" w:hAnsi="仿宋" w:cs="仿宋" w:hint="eastAsia"/>
          <w:color w:val="000000"/>
          <w:sz w:val="32"/>
          <w:szCs w:val="32"/>
        </w:rPr>
        <w:t>陆敏韬</w:t>
      </w:r>
      <w:r w:rsidRPr="00133303">
        <w:rPr>
          <w:rFonts w:ascii="仿宋" w:eastAsia="仿宋_GB2312" w:hAnsi="仿宋" w:cs="仿宋"/>
          <w:color w:val="000000"/>
          <w:sz w:val="32"/>
          <w:szCs w:val="32"/>
        </w:rPr>
        <w:t xml:space="preserve">   </w:t>
      </w:r>
    </w:p>
    <w:p w:rsidR="009C2E9F" w:rsidRPr="00DA5028" w:rsidRDefault="009C2E9F" w:rsidP="008A2863">
      <w:pPr>
        <w:spacing w:line="440" w:lineRule="exact"/>
        <w:rPr>
          <w:rFonts w:ascii="仿宋" w:eastAsia="仿宋_GB2312" w:hAnsi="仿宋" w:cs="仿宋"/>
          <w:color w:val="FF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9C2E9F" w:rsidRPr="00DE41C3" w:rsidRDefault="009C2E9F" w:rsidP="008A2863">
      <w:pPr>
        <w:spacing w:line="44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t>附件</w:t>
      </w:r>
      <w:r w:rsidRPr="00DE41C3">
        <w:rPr>
          <w:rFonts w:ascii="仿宋_GB2312" w:eastAsia="仿宋_GB2312" w:hAnsi="仿宋" w:cs="仿宋"/>
          <w:color w:val="000000"/>
          <w:sz w:val="32"/>
          <w:szCs w:val="32"/>
        </w:rPr>
        <w:t>2</w:t>
      </w: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9C2E9F" w:rsidRPr="00F32D99" w:rsidRDefault="009C2E9F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2017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年上海石化工业学校评优工作日程安排</w:t>
      </w:r>
    </w:p>
    <w:p w:rsidR="009C2E9F" w:rsidRPr="00F32D99" w:rsidRDefault="009C2E9F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</w:p>
    <w:p w:rsidR="009C2E9F" w:rsidRPr="00A23034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A23034">
        <w:rPr>
          <w:rFonts w:ascii="仿宋" w:eastAsia="仿宋_GB2312" w:hAnsi="仿宋" w:cs="仿宋"/>
          <w:color w:val="000000"/>
          <w:sz w:val="32"/>
          <w:szCs w:val="32"/>
        </w:rPr>
        <w:t>1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_GB2312" w:hAnsi="仿宋" w:cs="仿宋"/>
          <w:color w:val="000000"/>
          <w:sz w:val="32"/>
          <w:szCs w:val="32"/>
        </w:rPr>
        <w:t>3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_GB2312" w:hAnsi="仿宋" w:cs="仿宋"/>
          <w:color w:val="000000"/>
          <w:sz w:val="32"/>
          <w:szCs w:val="32"/>
        </w:rPr>
        <w:t>31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日：召开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评优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工作专题会</w:t>
      </w:r>
    </w:p>
    <w:p w:rsidR="009C2E9F" w:rsidRPr="00A23034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A23034">
        <w:rPr>
          <w:rFonts w:ascii="仿宋" w:eastAsia="仿宋_GB2312" w:hAnsi="仿宋" w:cs="仿宋"/>
          <w:color w:val="000000"/>
          <w:sz w:val="32"/>
          <w:szCs w:val="32"/>
        </w:rPr>
        <w:t>2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_GB2312" w:hAnsi="仿宋" w:cs="仿宋"/>
          <w:color w:val="000000"/>
          <w:sz w:val="32"/>
          <w:szCs w:val="32"/>
        </w:rPr>
        <w:t>1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-4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7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日：班组推荐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汇总至分工会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后经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支部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书记召集部门领导集体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审核后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提交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至校工会</w:t>
      </w:r>
    </w:p>
    <w:p w:rsidR="009C2E9F" w:rsidRPr="00A23034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A23034">
        <w:rPr>
          <w:rFonts w:ascii="仿宋" w:eastAsia="仿宋_GB2312" w:hAnsi="仿宋" w:cs="仿宋"/>
          <w:color w:val="000000"/>
          <w:sz w:val="32"/>
          <w:szCs w:val="32"/>
        </w:rPr>
        <w:t>3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10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-4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14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日：校务会审核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并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公示</w:t>
      </w:r>
    </w:p>
    <w:p w:rsidR="009C2E9F" w:rsidRPr="00A23034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A23034">
        <w:rPr>
          <w:rFonts w:ascii="仿宋" w:eastAsia="仿宋_GB2312" w:hAnsi="仿宋" w:cs="仿宋"/>
          <w:color w:val="000000"/>
          <w:sz w:val="32"/>
          <w:szCs w:val="32"/>
        </w:rPr>
        <w:t>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17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-4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1</w:t>
      </w:r>
      <w:r>
        <w:rPr>
          <w:rFonts w:ascii="仿宋" w:eastAsia="仿宋_GB2312" w:hAnsi="仿宋" w:cs="仿宋"/>
          <w:color w:val="000000"/>
          <w:sz w:val="32"/>
          <w:szCs w:val="32"/>
        </w:rPr>
        <w:t>8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日：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公示无异议后，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提交书面材料和电子文档至校工会</w:t>
      </w:r>
    </w:p>
    <w:p w:rsidR="009C2E9F" w:rsidRPr="00DE41C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A23034">
        <w:rPr>
          <w:rFonts w:ascii="仿宋" w:eastAsia="仿宋_GB2312" w:hAnsi="仿宋" w:cs="仿宋"/>
          <w:color w:val="000000"/>
          <w:sz w:val="32"/>
          <w:szCs w:val="32"/>
        </w:rPr>
        <w:t>5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_GB2312" w:hAnsi="仿宋" w:cs="仿宋"/>
          <w:color w:val="000000"/>
          <w:sz w:val="32"/>
          <w:szCs w:val="32"/>
        </w:rPr>
        <w:t>11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学校表彰、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班组学习先进事迹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（区园丁奖</w:t>
      </w:r>
      <w:r>
        <w:rPr>
          <w:rFonts w:ascii="仿宋" w:eastAsia="仿宋_GB2312" w:hAnsi="仿宋" w:cs="仿宋"/>
          <w:color w:val="000000"/>
          <w:sz w:val="32"/>
          <w:szCs w:val="32"/>
        </w:rPr>
        <w:t>9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_GB2312" w:hAnsi="仿宋" w:cs="仿宋"/>
          <w:color w:val="000000"/>
          <w:sz w:val="32"/>
          <w:szCs w:val="32"/>
        </w:rPr>
        <w:t>10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日教育局表彰）</w:t>
      </w:r>
    </w:p>
    <w:p w:rsidR="009C2E9F" w:rsidRPr="00DE41C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Pr="00DE41C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Pr="00DE41C3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Default="009C2E9F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9C2E9F" w:rsidRPr="00DE41C3" w:rsidRDefault="009C2E9F" w:rsidP="008A2863">
      <w:pPr>
        <w:spacing w:line="44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t>附件</w:t>
      </w:r>
      <w:r w:rsidRPr="00DE41C3">
        <w:rPr>
          <w:rFonts w:ascii="仿宋_GB2312" w:eastAsia="仿宋_GB2312" w:hAnsi="仿宋" w:cs="仿宋"/>
          <w:color w:val="000000"/>
          <w:sz w:val="32"/>
          <w:szCs w:val="32"/>
        </w:rPr>
        <w:t>3</w:t>
      </w: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  <w:r w:rsidRPr="00DE41C3">
        <w:rPr>
          <w:rFonts w:ascii="仿宋_GB2312" w:eastAsia="仿宋_GB2312" w:hAnsi="仿宋" w:cs="仿宋"/>
          <w:color w:val="000000"/>
          <w:sz w:val="32"/>
          <w:szCs w:val="32"/>
        </w:rPr>
        <w:t xml:space="preserve"> </w:t>
      </w:r>
    </w:p>
    <w:p w:rsidR="009C2E9F" w:rsidRDefault="009C2E9F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2017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年上海石化工业学校评优名额分配</w:t>
      </w:r>
    </w:p>
    <w:p w:rsidR="009C2E9F" w:rsidRPr="00F32D99" w:rsidRDefault="009C2E9F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</w:p>
    <w:p w:rsidR="009C2E9F" w:rsidRPr="00F06248" w:rsidRDefault="009C2E9F" w:rsidP="00BE2FA5">
      <w:pPr>
        <w:spacing w:line="440" w:lineRule="exact"/>
        <w:ind w:firstLineChars="200" w:firstLine="31680"/>
        <w:rPr>
          <w:rFonts w:ascii="仿宋" w:eastAsia="仿宋_GB2312" w:hAnsi="仿宋" w:cs="仿宋"/>
          <w:color w:val="000000"/>
          <w:sz w:val="32"/>
          <w:szCs w:val="32"/>
        </w:rPr>
      </w:pPr>
      <w:r w:rsidRPr="00F06248">
        <w:rPr>
          <w:rFonts w:ascii="仿宋" w:eastAsia="仿宋_GB2312" w:hAnsi="仿宋" w:cs="仿宋" w:hint="eastAsia"/>
          <w:color w:val="000000"/>
          <w:sz w:val="32"/>
          <w:szCs w:val="32"/>
        </w:rPr>
        <w:t>以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分工会</w:t>
      </w:r>
      <w:r w:rsidRPr="00F06248">
        <w:rPr>
          <w:rFonts w:ascii="仿宋" w:eastAsia="仿宋_GB2312" w:hAnsi="仿宋" w:cs="仿宋" w:hint="eastAsia"/>
          <w:color w:val="000000"/>
          <w:sz w:val="32"/>
          <w:szCs w:val="32"/>
        </w:rPr>
        <w:t>为单位进行</w:t>
      </w:r>
      <w:r w:rsidRPr="00F06248">
        <w:rPr>
          <w:rFonts w:ascii="仿宋" w:eastAsia="仿宋_GB2312" w:hAnsi="仿宋" w:cs="仿宋"/>
          <w:color w:val="000000"/>
          <w:sz w:val="32"/>
          <w:szCs w:val="32"/>
        </w:rPr>
        <w:t>2017</w:t>
      </w:r>
      <w:r w:rsidRPr="00F06248">
        <w:rPr>
          <w:rFonts w:ascii="仿宋" w:eastAsia="仿宋_GB2312" w:hAnsi="仿宋" w:cs="仿宋" w:hint="eastAsia"/>
          <w:color w:val="000000"/>
          <w:sz w:val="32"/>
          <w:szCs w:val="32"/>
        </w:rPr>
        <w:t>年金山区园丁奖、</w:t>
      </w:r>
      <w:r w:rsidRPr="00F06248">
        <w:rPr>
          <w:rFonts w:ascii="仿宋" w:eastAsia="仿宋_GB2312" w:hAnsi="仿宋" w:cs="仿宋"/>
          <w:color w:val="000000"/>
          <w:sz w:val="32"/>
          <w:szCs w:val="32"/>
        </w:rPr>
        <w:t>2015-201</w:t>
      </w:r>
      <w:r>
        <w:rPr>
          <w:rFonts w:ascii="仿宋" w:eastAsia="仿宋_GB2312" w:hAnsi="仿宋" w:cs="仿宋"/>
          <w:color w:val="000000"/>
          <w:sz w:val="32"/>
          <w:szCs w:val="32"/>
        </w:rPr>
        <w:t>7</w:t>
      </w:r>
      <w:r w:rsidRPr="00F06248">
        <w:rPr>
          <w:rFonts w:ascii="仿宋" w:eastAsia="仿宋_GB2312" w:hAnsi="仿宋" w:cs="仿宋" w:hint="eastAsia"/>
          <w:color w:val="000000"/>
          <w:sz w:val="32"/>
          <w:szCs w:val="32"/>
        </w:rPr>
        <w:t>学年上海石化工业学校师德先进、优秀教育工作者的评选，坚持向教育教学一线教师倾斜，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名额</w:t>
      </w:r>
      <w:r w:rsidRPr="00F06248">
        <w:rPr>
          <w:rFonts w:ascii="仿宋" w:eastAsia="仿宋_GB2312" w:hAnsi="仿宋" w:cs="仿宋" w:hint="eastAsia"/>
          <w:color w:val="000000"/>
          <w:sz w:val="32"/>
          <w:szCs w:val="32"/>
        </w:rPr>
        <w:t>分配如下：</w:t>
      </w:r>
    </w:p>
    <w:p w:rsidR="009C2E9F" w:rsidRPr="00F06248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5220"/>
      </w:tblGrid>
      <w:tr w:rsidR="009C2E9F" w:rsidRPr="00FB7275" w:rsidTr="00F07F2F">
        <w:tc>
          <w:tcPr>
            <w:tcW w:w="1908" w:type="dxa"/>
          </w:tcPr>
          <w:p w:rsidR="009C2E9F" w:rsidRPr="00FB7275" w:rsidRDefault="009C2E9F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分工会</w:t>
            </w:r>
          </w:p>
        </w:tc>
        <w:tc>
          <w:tcPr>
            <w:tcW w:w="1440" w:type="dxa"/>
          </w:tcPr>
          <w:p w:rsidR="009C2E9F" w:rsidRPr="00FB7275" w:rsidRDefault="009C2E9F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工会人数</w:t>
            </w:r>
          </w:p>
        </w:tc>
        <w:tc>
          <w:tcPr>
            <w:tcW w:w="5220" w:type="dxa"/>
          </w:tcPr>
          <w:p w:rsidR="009C2E9F" w:rsidRPr="00FB7275" w:rsidRDefault="009C2E9F" w:rsidP="009C2E9F">
            <w:pPr>
              <w:spacing w:line="440" w:lineRule="exact"/>
              <w:ind w:firstLineChars="700" w:firstLine="316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先进名额</w:t>
            </w:r>
          </w:p>
        </w:tc>
      </w:tr>
      <w:tr w:rsidR="009C2E9F" w:rsidRPr="00FB7275" w:rsidTr="00F07F2F">
        <w:tc>
          <w:tcPr>
            <w:tcW w:w="1908" w:type="dxa"/>
          </w:tcPr>
          <w:p w:rsidR="009C2E9F" w:rsidRPr="00FB7275" w:rsidRDefault="009C2E9F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联合科室工会</w:t>
            </w:r>
            <w:r w:rsidRPr="00FB7275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/>
                <w:bCs/>
                <w:sz w:val="28"/>
                <w:szCs w:val="28"/>
              </w:rPr>
              <w:t>36</w:t>
            </w:r>
          </w:p>
        </w:tc>
        <w:tc>
          <w:tcPr>
            <w:tcW w:w="522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4</w:t>
            </w:r>
          </w:p>
        </w:tc>
      </w:tr>
      <w:tr w:rsidR="009C2E9F" w:rsidRPr="00FB7275" w:rsidTr="00F07F2F">
        <w:tc>
          <w:tcPr>
            <w:tcW w:w="1908" w:type="dxa"/>
          </w:tcPr>
          <w:p w:rsidR="009C2E9F" w:rsidRPr="00FB7275" w:rsidRDefault="009C2E9F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学生保障工会</w:t>
            </w:r>
          </w:p>
        </w:tc>
        <w:tc>
          <w:tcPr>
            <w:tcW w:w="144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/>
                <w:bCs/>
                <w:sz w:val="28"/>
                <w:szCs w:val="28"/>
              </w:rPr>
              <w:t>53</w:t>
            </w:r>
          </w:p>
        </w:tc>
        <w:tc>
          <w:tcPr>
            <w:tcW w:w="522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5</w:t>
            </w:r>
          </w:p>
        </w:tc>
      </w:tr>
      <w:tr w:rsidR="009C2E9F" w:rsidRPr="00FB7275" w:rsidTr="00F07F2F">
        <w:tc>
          <w:tcPr>
            <w:tcW w:w="1908" w:type="dxa"/>
          </w:tcPr>
          <w:p w:rsidR="009C2E9F" w:rsidRPr="00FB7275" w:rsidRDefault="009C2E9F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教学工会</w:t>
            </w:r>
          </w:p>
        </w:tc>
        <w:tc>
          <w:tcPr>
            <w:tcW w:w="144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/>
                <w:bCs/>
                <w:sz w:val="28"/>
                <w:szCs w:val="28"/>
              </w:rPr>
              <w:t>43</w:t>
            </w:r>
          </w:p>
        </w:tc>
        <w:tc>
          <w:tcPr>
            <w:tcW w:w="522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5</w:t>
            </w:r>
          </w:p>
        </w:tc>
      </w:tr>
      <w:tr w:rsidR="009C2E9F" w:rsidRPr="00FB7275" w:rsidTr="00F07F2F">
        <w:tc>
          <w:tcPr>
            <w:tcW w:w="1908" w:type="dxa"/>
          </w:tcPr>
          <w:p w:rsidR="009C2E9F" w:rsidRPr="00FB7275" w:rsidRDefault="009C2E9F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化工工会</w:t>
            </w:r>
          </w:p>
        </w:tc>
        <w:tc>
          <w:tcPr>
            <w:tcW w:w="144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/>
                <w:bCs/>
                <w:sz w:val="28"/>
                <w:szCs w:val="28"/>
              </w:rPr>
              <w:t>55</w:t>
            </w:r>
          </w:p>
        </w:tc>
        <w:tc>
          <w:tcPr>
            <w:tcW w:w="522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6</w:t>
            </w:r>
          </w:p>
        </w:tc>
      </w:tr>
      <w:tr w:rsidR="009C2E9F" w:rsidRPr="00FB7275" w:rsidTr="00F07F2F">
        <w:tc>
          <w:tcPr>
            <w:tcW w:w="1908" w:type="dxa"/>
          </w:tcPr>
          <w:p w:rsidR="009C2E9F" w:rsidRPr="00FB7275" w:rsidRDefault="009C2E9F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机电工会</w:t>
            </w:r>
          </w:p>
        </w:tc>
        <w:tc>
          <w:tcPr>
            <w:tcW w:w="144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/>
                <w:bCs/>
                <w:sz w:val="28"/>
                <w:szCs w:val="28"/>
              </w:rPr>
              <w:t>64</w:t>
            </w:r>
          </w:p>
        </w:tc>
        <w:tc>
          <w:tcPr>
            <w:tcW w:w="522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6</w:t>
            </w:r>
          </w:p>
        </w:tc>
      </w:tr>
      <w:tr w:rsidR="009C2E9F" w:rsidRPr="00FB7275" w:rsidTr="00F07F2F">
        <w:tc>
          <w:tcPr>
            <w:tcW w:w="1908" w:type="dxa"/>
          </w:tcPr>
          <w:p w:rsidR="009C2E9F" w:rsidRPr="00FB7275" w:rsidRDefault="009C2E9F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基础经贸工会</w:t>
            </w:r>
          </w:p>
        </w:tc>
        <w:tc>
          <w:tcPr>
            <w:tcW w:w="144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/>
                <w:bCs/>
                <w:sz w:val="28"/>
                <w:szCs w:val="28"/>
              </w:rPr>
              <w:t>87</w:t>
            </w:r>
          </w:p>
        </w:tc>
        <w:tc>
          <w:tcPr>
            <w:tcW w:w="522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9</w:t>
            </w:r>
          </w:p>
        </w:tc>
      </w:tr>
      <w:tr w:rsidR="009C2E9F" w:rsidRPr="00FB7275" w:rsidTr="00F07F2F">
        <w:tc>
          <w:tcPr>
            <w:tcW w:w="1908" w:type="dxa"/>
          </w:tcPr>
          <w:p w:rsidR="009C2E9F" w:rsidRPr="00FB7275" w:rsidRDefault="009C2E9F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总人数</w:t>
            </w:r>
          </w:p>
        </w:tc>
        <w:tc>
          <w:tcPr>
            <w:tcW w:w="144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/>
                <w:bCs/>
                <w:sz w:val="28"/>
                <w:szCs w:val="28"/>
              </w:rPr>
              <w:t>338</w:t>
            </w:r>
          </w:p>
        </w:tc>
        <w:tc>
          <w:tcPr>
            <w:tcW w:w="5220" w:type="dxa"/>
          </w:tcPr>
          <w:p w:rsidR="009C2E9F" w:rsidRPr="00FB7275" w:rsidRDefault="009C2E9F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35</w:t>
            </w:r>
          </w:p>
        </w:tc>
      </w:tr>
    </w:tbl>
    <w:p w:rsidR="009C2E9F" w:rsidRPr="00F06248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Pr="00F06248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附件</w:t>
      </w:r>
      <w:r>
        <w:rPr>
          <w:rFonts w:ascii="仿宋_GB2312" w:eastAsia="仿宋_GB2312" w:hAnsi="Times New Roman"/>
          <w:sz w:val="30"/>
          <w:szCs w:val="30"/>
        </w:rPr>
        <w:t>4</w:t>
      </w:r>
      <w:r>
        <w:rPr>
          <w:rFonts w:ascii="仿宋_GB2312" w:eastAsia="仿宋_GB2312" w:hAnsi="Times New Roman" w:hint="eastAsia"/>
          <w:sz w:val="30"/>
          <w:szCs w:val="30"/>
        </w:rPr>
        <w:t>：</w:t>
      </w:r>
    </w:p>
    <w:p w:rsidR="009C2E9F" w:rsidRPr="00F32D99" w:rsidRDefault="009C2E9F" w:rsidP="008A2863">
      <w:pPr>
        <w:tabs>
          <w:tab w:val="left" w:pos="540"/>
        </w:tabs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2017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年上海石化工业学校评优工作支部推荐名单</w:t>
      </w:r>
    </w:p>
    <w:p w:rsidR="009C2E9F" w:rsidRPr="00C57E7F" w:rsidRDefault="009C2E9F" w:rsidP="008A2863">
      <w:pPr>
        <w:spacing w:line="440" w:lineRule="exact"/>
        <w:jc w:val="center"/>
        <w:rPr>
          <w:rFonts w:ascii="仿宋_GB2312" w:eastAsia="仿宋_GB2312" w:hAnsi="Times New Roman"/>
          <w:sz w:val="30"/>
          <w:szCs w:val="30"/>
        </w:rPr>
      </w:pPr>
    </w:p>
    <w:tbl>
      <w:tblPr>
        <w:tblW w:w="8963" w:type="dxa"/>
        <w:tblInd w:w="93" w:type="dxa"/>
        <w:tblLook w:val="0000"/>
      </w:tblPr>
      <w:tblGrid>
        <w:gridCol w:w="1095"/>
        <w:gridCol w:w="1080"/>
        <w:gridCol w:w="6788"/>
      </w:tblGrid>
      <w:tr w:rsidR="009C2E9F" w:rsidRPr="00FB7275" w:rsidTr="00816E44">
        <w:trPr>
          <w:trHeight w:val="402"/>
        </w:trPr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B7275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FB7275"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 w:rsidRPr="00FB7275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支部</w:t>
            </w:r>
          </w:p>
        </w:tc>
      </w:tr>
      <w:tr w:rsidR="009C2E9F" w:rsidRPr="00FB7275" w:rsidTr="00DA0E7A">
        <w:trPr>
          <w:trHeight w:val="31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排序号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rPr>
                <w:rFonts w:ascii="宋体" w:cs="宋体"/>
                <w:kern w:val="0"/>
                <w:sz w:val="24"/>
              </w:rPr>
            </w:pPr>
            <w:r w:rsidRPr="00FB727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主要事迹（</w:t>
            </w:r>
            <w:r>
              <w:rPr>
                <w:rFonts w:ascii="宋体" w:hAnsi="宋体" w:cs="宋体"/>
                <w:kern w:val="0"/>
                <w:sz w:val="24"/>
              </w:rPr>
              <w:t>150</w:t>
            </w:r>
            <w:r>
              <w:rPr>
                <w:rFonts w:ascii="宋体" w:hAnsi="宋体" w:cs="宋体" w:hint="eastAsia"/>
                <w:kern w:val="0"/>
                <w:sz w:val="24"/>
              </w:rPr>
              <w:t>字左右）</w:t>
            </w:r>
          </w:p>
        </w:tc>
      </w:tr>
      <w:tr w:rsidR="009C2E9F" w:rsidRPr="00FB7275" w:rsidTr="00DA0E7A">
        <w:trPr>
          <w:trHeight w:val="31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Pr="00FB7275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C2E9F" w:rsidRPr="00FB7275" w:rsidTr="00DA0E7A">
        <w:trPr>
          <w:trHeight w:val="31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Pr="00FB7275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C2E9F" w:rsidRPr="00FB7275" w:rsidTr="00DA0E7A">
        <w:trPr>
          <w:trHeight w:val="31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Pr="00FB7275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C2E9F" w:rsidRPr="00FB7275" w:rsidTr="00DA0E7A">
        <w:trPr>
          <w:trHeight w:val="31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9C2E9F" w:rsidRPr="00FB7275" w:rsidRDefault="009C2E9F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C2E9F" w:rsidRPr="00FB7275" w:rsidTr="00DA0E7A">
        <w:trPr>
          <w:trHeight w:val="159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E9F" w:rsidRDefault="009C2E9F" w:rsidP="008A286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支部</w:t>
            </w:r>
          </w:p>
          <w:p w:rsidR="009C2E9F" w:rsidRPr="00FB7275" w:rsidRDefault="009C2E9F" w:rsidP="008A286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B7275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2E9F" w:rsidRPr="00FB7275" w:rsidRDefault="009C2E9F" w:rsidP="008A286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</w:p>
          <w:p w:rsidR="009C2E9F" w:rsidRPr="00FB7275" w:rsidRDefault="009C2E9F" w:rsidP="008A286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支部书记</w:t>
            </w:r>
            <w:r w:rsidRPr="00FB7275"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  <w:p w:rsidR="009C2E9F" w:rsidRPr="00FB7275" w:rsidRDefault="009C2E9F" w:rsidP="008A286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 w:rsidRPr="00FB7275"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</w:tbl>
    <w:p w:rsidR="009C2E9F" w:rsidRDefault="009C2E9F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Pr="00DE41C3" w:rsidRDefault="009C2E9F" w:rsidP="0002143A">
      <w:pPr>
        <w:rPr>
          <w:rFonts w:ascii="仿宋_GB2312" w:eastAsia="仿宋_GB2312" w:hAnsi="Times New Roman"/>
          <w:sz w:val="30"/>
          <w:szCs w:val="30"/>
        </w:rPr>
      </w:pPr>
      <w:r w:rsidRPr="00DE41C3">
        <w:rPr>
          <w:rFonts w:ascii="仿宋_GB2312" w:eastAsia="仿宋_GB2312" w:hAnsi="Times New Roman" w:hint="eastAsia"/>
          <w:sz w:val="30"/>
          <w:szCs w:val="30"/>
        </w:rPr>
        <w:t>附件</w:t>
      </w:r>
      <w:r>
        <w:rPr>
          <w:rFonts w:ascii="仿宋_GB2312" w:eastAsia="仿宋_GB2312" w:hAnsi="Times New Roman"/>
          <w:sz w:val="30"/>
          <w:szCs w:val="30"/>
        </w:rPr>
        <w:t>5</w:t>
      </w:r>
      <w:r w:rsidRPr="00DE41C3">
        <w:rPr>
          <w:rFonts w:ascii="仿宋_GB2312" w:eastAsia="仿宋_GB2312" w:hAnsi="Times New Roman" w:hint="eastAsia"/>
          <w:sz w:val="30"/>
          <w:szCs w:val="30"/>
        </w:rPr>
        <w:t>：</w:t>
      </w:r>
    </w:p>
    <w:p w:rsidR="009C2E9F" w:rsidRDefault="009C2E9F" w:rsidP="0002143A">
      <w:pPr>
        <w:tabs>
          <w:tab w:val="left" w:pos="540"/>
        </w:tabs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2015-2017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学年上海石化工业学校师德先进申报表</w:t>
      </w:r>
    </w:p>
    <w:tbl>
      <w:tblPr>
        <w:tblW w:w="532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853"/>
        <w:gridCol w:w="1463"/>
        <w:gridCol w:w="930"/>
        <w:gridCol w:w="1021"/>
        <w:gridCol w:w="1453"/>
        <w:gridCol w:w="874"/>
        <w:gridCol w:w="1182"/>
      </w:tblGrid>
      <w:tr w:rsidR="009C2E9F" w:rsidRPr="001A6074" w:rsidTr="00EF26E0">
        <w:trPr>
          <w:cantSplit/>
          <w:trHeight w:val="455"/>
        </w:trPr>
        <w:tc>
          <w:tcPr>
            <w:tcW w:w="880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1227" w:type="pct"/>
            <w:gridSpan w:val="2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93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541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770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089" w:type="pct"/>
            <w:gridSpan w:val="2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C2E9F" w:rsidRPr="001A6074" w:rsidTr="00EF26E0">
        <w:trPr>
          <w:trHeight w:val="461"/>
        </w:trPr>
        <w:tc>
          <w:tcPr>
            <w:tcW w:w="880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文化程度</w:t>
            </w:r>
          </w:p>
        </w:tc>
        <w:tc>
          <w:tcPr>
            <w:tcW w:w="452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775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493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541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行政职务</w:t>
            </w:r>
          </w:p>
        </w:tc>
        <w:tc>
          <w:tcPr>
            <w:tcW w:w="770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63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职称</w:t>
            </w:r>
          </w:p>
        </w:tc>
        <w:tc>
          <w:tcPr>
            <w:tcW w:w="626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C2E9F" w:rsidRPr="001A6074" w:rsidTr="00EF26E0">
        <w:trPr>
          <w:cantSplit/>
          <w:trHeight w:val="6690"/>
        </w:trPr>
        <w:tc>
          <w:tcPr>
            <w:tcW w:w="880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先</w:t>
            </w:r>
          </w:p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进</w:t>
            </w:r>
          </w:p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事</w:t>
            </w:r>
          </w:p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迹</w:t>
            </w:r>
          </w:p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120" w:type="pct"/>
            <w:gridSpan w:val="7"/>
          </w:tcPr>
          <w:p w:rsidR="009C2E9F" w:rsidRPr="00D74090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D74090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D74090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材料</w:t>
            </w:r>
            <w:r w:rsidRPr="00D74090">
              <w:rPr>
                <w:rFonts w:ascii="仿宋_GB2312" w:eastAsia="仿宋_GB2312" w:hAnsi="Times New Roman"/>
                <w:sz w:val="30"/>
                <w:szCs w:val="30"/>
              </w:rPr>
              <w:t>500</w:t>
            </w: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字</w:t>
            </w:r>
          </w:p>
        </w:tc>
      </w:tr>
      <w:tr w:rsidR="009C2E9F" w:rsidRPr="001A6074" w:rsidTr="00EF26E0">
        <w:trPr>
          <w:cantSplit/>
          <w:trHeight w:val="1553"/>
        </w:trPr>
        <w:tc>
          <w:tcPr>
            <w:tcW w:w="880" w:type="pct"/>
            <w:vAlign w:val="center"/>
          </w:tcPr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学校</w:t>
            </w:r>
          </w:p>
          <w:p w:rsidR="009C2E9F" w:rsidRPr="00D74090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意见</w:t>
            </w:r>
          </w:p>
        </w:tc>
        <w:tc>
          <w:tcPr>
            <w:tcW w:w="4120" w:type="pct"/>
            <w:gridSpan w:val="7"/>
          </w:tcPr>
          <w:p w:rsidR="009C2E9F" w:rsidRPr="00D74090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D74090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/>
                <w:sz w:val="30"/>
                <w:szCs w:val="30"/>
              </w:rPr>
              <w:t xml:space="preserve">                                                  </w:t>
            </w:r>
          </w:p>
          <w:p w:rsidR="009C2E9F" w:rsidRPr="00D74090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D74090" w:rsidRDefault="009C2E9F" w:rsidP="009C2E9F">
            <w:pPr>
              <w:tabs>
                <w:tab w:val="left" w:pos="540"/>
              </w:tabs>
              <w:ind w:firstLineChars="2600" w:firstLine="31680"/>
              <w:jc w:val="right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/>
                <w:sz w:val="30"/>
                <w:szCs w:val="30"/>
              </w:rPr>
              <w:t xml:space="preserve"> </w:t>
            </w: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年</w:t>
            </w:r>
            <w:r w:rsidRPr="00D74090">
              <w:rPr>
                <w:rFonts w:ascii="仿宋_GB2312" w:eastAsia="仿宋_GB2312" w:hAnsi="Times New Roman"/>
                <w:sz w:val="30"/>
                <w:szCs w:val="30"/>
              </w:rPr>
              <w:t xml:space="preserve">    </w:t>
            </w: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月</w:t>
            </w:r>
            <w:r w:rsidRPr="00D74090">
              <w:rPr>
                <w:rFonts w:ascii="仿宋_GB2312" w:eastAsia="仿宋_GB2312" w:hAnsi="Times New Roman"/>
                <w:sz w:val="30"/>
                <w:szCs w:val="30"/>
              </w:rPr>
              <w:t xml:space="preserve">    </w:t>
            </w: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9C2E9F" w:rsidRDefault="009C2E9F" w:rsidP="0002143A">
      <w:pPr>
        <w:rPr>
          <w:rFonts w:ascii="Times New Roman" w:hAnsi="Times New Roman"/>
          <w:szCs w:val="24"/>
        </w:rPr>
      </w:pPr>
    </w:p>
    <w:p w:rsidR="009C2E9F" w:rsidRPr="00DE41C3" w:rsidRDefault="009C2E9F" w:rsidP="0002143A">
      <w:pPr>
        <w:rPr>
          <w:rFonts w:ascii="Times New Roman" w:hAnsi="Times New Roman"/>
          <w:szCs w:val="24"/>
        </w:rPr>
      </w:pPr>
    </w:p>
    <w:p w:rsidR="009C2E9F" w:rsidRDefault="009C2E9F" w:rsidP="0002143A">
      <w:pPr>
        <w:rPr>
          <w:rFonts w:ascii="仿宋_GB2312" w:eastAsia="仿宋_GB2312" w:hAnsi="Times New Roman"/>
          <w:sz w:val="30"/>
          <w:szCs w:val="30"/>
        </w:rPr>
      </w:pPr>
      <w:r w:rsidRPr="00DE41C3">
        <w:rPr>
          <w:rFonts w:ascii="仿宋_GB2312" w:eastAsia="仿宋_GB2312" w:hAnsi="Times New Roman" w:hint="eastAsia"/>
          <w:sz w:val="30"/>
          <w:szCs w:val="30"/>
        </w:rPr>
        <w:t>附件</w:t>
      </w:r>
      <w:r>
        <w:rPr>
          <w:rFonts w:ascii="仿宋_GB2312" w:eastAsia="仿宋_GB2312" w:hAnsi="Times New Roman"/>
          <w:sz w:val="30"/>
          <w:szCs w:val="30"/>
        </w:rPr>
        <w:t>6</w:t>
      </w:r>
      <w:r w:rsidRPr="00DE41C3">
        <w:rPr>
          <w:rFonts w:ascii="仿宋_GB2312" w:eastAsia="仿宋_GB2312" w:hAnsi="Times New Roman" w:hint="eastAsia"/>
          <w:sz w:val="30"/>
          <w:szCs w:val="30"/>
        </w:rPr>
        <w:t>：</w:t>
      </w:r>
    </w:p>
    <w:p w:rsidR="009C2E9F" w:rsidRPr="00F32D99" w:rsidRDefault="009C2E9F" w:rsidP="0002143A">
      <w:pPr>
        <w:tabs>
          <w:tab w:val="left" w:pos="540"/>
        </w:tabs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2015-2017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学年上海石化工业学校优秀教育工作者申报表</w:t>
      </w:r>
    </w:p>
    <w:tbl>
      <w:tblPr>
        <w:tblW w:w="532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853"/>
        <w:gridCol w:w="1463"/>
        <w:gridCol w:w="934"/>
        <w:gridCol w:w="1017"/>
        <w:gridCol w:w="1689"/>
        <w:gridCol w:w="929"/>
        <w:gridCol w:w="891"/>
      </w:tblGrid>
      <w:tr w:rsidR="009C2E9F" w:rsidRPr="001A6074" w:rsidTr="00EF26E0">
        <w:trPr>
          <w:cantSplit/>
          <w:trHeight w:val="455"/>
        </w:trPr>
        <w:tc>
          <w:tcPr>
            <w:tcW w:w="880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1227" w:type="pct"/>
            <w:gridSpan w:val="2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95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539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895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964" w:type="pct"/>
            <w:gridSpan w:val="2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C2E9F" w:rsidRPr="001A6074" w:rsidTr="00EF26E0">
        <w:trPr>
          <w:trHeight w:val="461"/>
        </w:trPr>
        <w:tc>
          <w:tcPr>
            <w:tcW w:w="880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文化程度</w:t>
            </w:r>
          </w:p>
        </w:tc>
        <w:tc>
          <w:tcPr>
            <w:tcW w:w="452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775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495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539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行政职务</w:t>
            </w:r>
          </w:p>
        </w:tc>
        <w:tc>
          <w:tcPr>
            <w:tcW w:w="895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92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职称</w:t>
            </w:r>
          </w:p>
        </w:tc>
        <w:tc>
          <w:tcPr>
            <w:tcW w:w="472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C2E9F" w:rsidRPr="001A6074" w:rsidTr="00EF26E0">
        <w:trPr>
          <w:cantSplit/>
          <w:trHeight w:val="6690"/>
        </w:trPr>
        <w:tc>
          <w:tcPr>
            <w:tcW w:w="880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先</w:t>
            </w:r>
          </w:p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进</w:t>
            </w:r>
          </w:p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事</w:t>
            </w:r>
          </w:p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迹</w:t>
            </w:r>
          </w:p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120" w:type="pct"/>
            <w:gridSpan w:val="7"/>
          </w:tcPr>
          <w:p w:rsidR="009C2E9F" w:rsidRPr="007A7249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7A7249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7A7249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材料</w:t>
            </w:r>
            <w:r w:rsidRPr="007A7249">
              <w:rPr>
                <w:rFonts w:ascii="仿宋_GB2312" w:eastAsia="仿宋_GB2312" w:hAnsi="Times New Roman"/>
                <w:sz w:val="30"/>
                <w:szCs w:val="30"/>
              </w:rPr>
              <w:t>500</w:t>
            </w: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字</w:t>
            </w:r>
          </w:p>
        </w:tc>
      </w:tr>
      <w:tr w:rsidR="009C2E9F" w:rsidRPr="001A6074" w:rsidTr="00EF26E0">
        <w:trPr>
          <w:cantSplit/>
          <w:trHeight w:val="1553"/>
        </w:trPr>
        <w:tc>
          <w:tcPr>
            <w:tcW w:w="880" w:type="pct"/>
            <w:vAlign w:val="center"/>
          </w:tcPr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学校</w:t>
            </w:r>
          </w:p>
          <w:p w:rsidR="009C2E9F" w:rsidRPr="007A7249" w:rsidRDefault="009C2E9F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意见</w:t>
            </w:r>
          </w:p>
        </w:tc>
        <w:tc>
          <w:tcPr>
            <w:tcW w:w="4120" w:type="pct"/>
            <w:gridSpan w:val="7"/>
          </w:tcPr>
          <w:p w:rsidR="009C2E9F" w:rsidRPr="007A7249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7A7249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/>
                <w:sz w:val="30"/>
                <w:szCs w:val="30"/>
              </w:rPr>
              <w:t xml:space="preserve">                                                  </w:t>
            </w:r>
          </w:p>
          <w:p w:rsidR="009C2E9F" w:rsidRPr="007A7249" w:rsidRDefault="009C2E9F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C2E9F" w:rsidRPr="007A7249" w:rsidRDefault="009C2E9F" w:rsidP="009C2E9F">
            <w:pPr>
              <w:tabs>
                <w:tab w:val="left" w:pos="540"/>
              </w:tabs>
              <w:ind w:firstLineChars="2600" w:firstLine="31680"/>
              <w:jc w:val="right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/>
                <w:sz w:val="30"/>
                <w:szCs w:val="30"/>
              </w:rPr>
              <w:t xml:space="preserve"> </w:t>
            </w: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年</w:t>
            </w:r>
            <w:r w:rsidRPr="007A7249">
              <w:rPr>
                <w:rFonts w:ascii="仿宋_GB2312" w:eastAsia="仿宋_GB2312" w:hAnsi="Times New Roman"/>
                <w:sz w:val="30"/>
                <w:szCs w:val="30"/>
              </w:rPr>
              <w:t xml:space="preserve">    </w:t>
            </w: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月</w:t>
            </w:r>
            <w:r w:rsidRPr="007A7249">
              <w:rPr>
                <w:rFonts w:ascii="仿宋_GB2312" w:eastAsia="仿宋_GB2312" w:hAnsi="Times New Roman"/>
                <w:sz w:val="30"/>
                <w:szCs w:val="30"/>
              </w:rPr>
              <w:t xml:space="preserve">    </w:t>
            </w: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9C2E9F" w:rsidRDefault="009C2E9F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Default="009C2E9F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9C2E9F" w:rsidRPr="00DE41C3" w:rsidRDefault="009C2E9F" w:rsidP="00C34D2A">
      <w:pPr>
        <w:rPr>
          <w:rFonts w:ascii="仿宋_GB2312" w:eastAsia="仿宋_GB2312" w:hAnsi="Times New Roman"/>
          <w:sz w:val="30"/>
          <w:szCs w:val="30"/>
        </w:rPr>
      </w:pPr>
      <w:r w:rsidRPr="00DE41C3">
        <w:rPr>
          <w:rFonts w:ascii="仿宋_GB2312" w:eastAsia="仿宋_GB2312" w:hAnsi="Times New Roman" w:hint="eastAsia"/>
          <w:sz w:val="30"/>
          <w:szCs w:val="30"/>
        </w:rPr>
        <w:t>附件</w:t>
      </w:r>
      <w:r>
        <w:rPr>
          <w:rFonts w:ascii="仿宋_GB2312" w:eastAsia="仿宋_GB2312" w:hAnsi="Times New Roman"/>
          <w:sz w:val="30"/>
          <w:szCs w:val="30"/>
        </w:rPr>
        <w:t>7</w:t>
      </w:r>
      <w:r w:rsidRPr="00DE41C3">
        <w:rPr>
          <w:rFonts w:ascii="仿宋_GB2312" w:eastAsia="仿宋_GB2312" w:hAnsi="Times New Roman" w:hint="eastAsia"/>
          <w:sz w:val="30"/>
          <w:szCs w:val="30"/>
        </w:rPr>
        <w:t>：</w:t>
      </w:r>
    </w:p>
    <w:p w:rsidR="009C2E9F" w:rsidRPr="00DE41C3" w:rsidRDefault="009C2E9F" w:rsidP="00C34D2A">
      <w:pPr>
        <w:jc w:val="center"/>
        <w:rPr>
          <w:rFonts w:ascii="创艺简标宋" w:eastAsia="创艺简标宋" w:hAnsi="Times New Roman"/>
          <w:sz w:val="72"/>
          <w:szCs w:val="72"/>
        </w:rPr>
      </w:pPr>
      <w:r w:rsidRPr="00DE41C3">
        <w:rPr>
          <w:rFonts w:ascii="创艺简标宋" w:eastAsia="创艺简标宋" w:hAnsi="Times New Roman" w:hint="eastAsia"/>
          <w:sz w:val="72"/>
          <w:szCs w:val="72"/>
        </w:rPr>
        <w:t>金</w:t>
      </w:r>
      <w:r w:rsidRPr="00DE41C3">
        <w:rPr>
          <w:rFonts w:ascii="创艺简标宋" w:eastAsia="创艺简标宋" w:hAnsi="Times New Roman"/>
          <w:sz w:val="72"/>
          <w:szCs w:val="72"/>
        </w:rPr>
        <w:t xml:space="preserve">  </w:t>
      </w:r>
      <w:r w:rsidRPr="00DE41C3">
        <w:rPr>
          <w:rFonts w:ascii="创艺简标宋" w:eastAsia="创艺简标宋" w:hAnsi="Times New Roman" w:hint="eastAsia"/>
          <w:sz w:val="72"/>
          <w:szCs w:val="72"/>
        </w:rPr>
        <w:t>山</w:t>
      </w:r>
      <w:r w:rsidRPr="00DE41C3">
        <w:rPr>
          <w:rFonts w:ascii="创艺简标宋" w:eastAsia="创艺简标宋" w:hAnsi="Times New Roman"/>
          <w:sz w:val="72"/>
          <w:szCs w:val="72"/>
        </w:rPr>
        <w:t xml:space="preserve">  </w:t>
      </w:r>
      <w:r w:rsidRPr="00DE41C3">
        <w:rPr>
          <w:rFonts w:ascii="创艺简标宋" w:eastAsia="创艺简标宋" w:hAnsi="Times New Roman" w:hint="eastAsia"/>
          <w:sz w:val="72"/>
          <w:szCs w:val="72"/>
        </w:rPr>
        <w:t>区</w:t>
      </w:r>
    </w:p>
    <w:p w:rsidR="009C2E9F" w:rsidRPr="00DE41C3" w:rsidRDefault="009C2E9F" w:rsidP="00C34D2A">
      <w:pPr>
        <w:jc w:val="center"/>
        <w:rPr>
          <w:rFonts w:ascii="创艺简标宋" w:eastAsia="创艺简标宋" w:hAnsi="Times New Roman"/>
          <w:sz w:val="32"/>
          <w:szCs w:val="32"/>
        </w:rPr>
      </w:pPr>
    </w:p>
    <w:p w:rsidR="009C2E9F" w:rsidRPr="00DE41C3" w:rsidRDefault="009C2E9F" w:rsidP="00C34D2A">
      <w:pPr>
        <w:jc w:val="center"/>
        <w:rPr>
          <w:rFonts w:ascii="创艺简标宋" w:eastAsia="创艺简标宋" w:hAnsi="Times New Roman"/>
          <w:sz w:val="72"/>
          <w:szCs w:val="72"/>
        </w:rPr>
      </w:pPr>
      <w:r w:rsidRPr="00DE41C3">
        <w:rPr>
          <w:rFonts w:ascii="创艺简标宋" w:eastAsia="创艺简标宋" w:hAnsi="Times New Roman"/>
          <w:sz w:val="72"/>
          <w:szCs w:val="72"/>
        </w:rPr>
        <w:t>2017</w:t>
      </w:r>
      <w:r w:rsidRPr="00DE41C3">
        <w:rPr>
          <w:rFonts w:ascii="创艺简标宋" w:eastAsia="创艺简标宋" w:hAnsi="Times New Roman" w:hint="eastAsia"/>
          <w:sz w:val="72"/>
          <w:szCs w:val="72"/>
        </w:rPr>
        <w:t>年</w:t>
      </w:r>
      <w:r w:rsidRPr="00DE41C3">
        <w:rPr>
          <w:rFonts w:ascii="宋体" w:hAnsi="宋体" w:cs="宋体"/>
          <w:sz w:val="72"/>
          <w:szCs w:val="72"/>
        </w:rPr>
        <w:t xml:space="preserve"> </w:t>
      </w:r>
      <w:r w:rsidRPr="00DE41C3">
        <w:rPr>
          <w:rFonts w:ascii="创艺简标宋" w:eastAsia="创艺简标宋" w:hAnsi="Times New Roman" w:hint="eastAsia"/>
          <w:sz w:val="72"/>
          <w:szCs w:val="72"/>
        </w:rPr>
        <w:t>园丁奖</w:t>
      </w:r>
      <w:r w:rsidRPr="00DE41C3">
        <w:rPr>
          <w:rFonts w:ascii="宋体" w:hAnsi="宋体" w:cs="宋体"/>
          <w:sz w:val="72"/>
          <w:szCs w:val="72"/>
        </w:rPr>
        <w:t xml:space="preserve"> </w:t>
      </w:r>
      <w:r w:rsidRPr="00DE41C3">
        <w:rPr>
          <w:rFonts w:ascii="创艺简标宋" w:eastAsia="创艺简标宋" w:hAnsi="Times New Roman" w:hint="eastAsia"/>
          <w:sz w:val="72"/>
          <w:szCs w:val="72"/>
        </w:rPr>
        <w:t>申报表</w:t>
      </w:r>
    </w:p>
    <w:p w:rsidR="009C2E9F" w:rsidRPr="00DE41C3" w:rsidRDefault="009C2E9F" w:rsidP="00C34D2A">
      <w:pPr>
        <w:rPr>
          <w:rFonts w:ascii="Times New Roman" w:hAnsi="Times New Roman"/>
          <w:szCs w:val="24"/>
        </w:rPr>
      </w:pPr>
    </w:p>
    <w:p w:rsidR="009C2E9F" w:rsidRPr="00DE41C3" w:rsidRDefault="009C2E9F" w:rsidP="00C34D2A">
      <w:pPr>
        <w:rPr>
          <w:rFonts w:ascii="Times New Roman" w:hAnsi="Times New Roman"/>
          <w:szCs w:val="24"/>
        </w:rPr>
      </w:pPr>
    </w:p>
    <w:p w:rsidR="009C2E9F" w:rsidRPr="00DE41C3" w:rsidRDefault="009C2E9F" w:rsidP="00C34D2A">
      <w:pPr>
        <w:rPr>
          <w:rFonts w:ascii="Times New Roman" w:hAnsi="Times New Roman"/>
          <w:szCs w:val="24"/>
        </w:rPr>
      </w:pPr>
    </w:p>
    <w:p w:rsidR="009C2E9F" w:rsidRPr="00DE41C3" w:rsidRDefault="009C2E9F" w:rsidP="00C34D2A">
      <w:pPr>
        <w:rPr>
          <w:rFonts w:ascii="Times New Roman" w:hAnsi="Times New Roman"/>
          <w:szCs w:val="24"/>
        </w:rPr>
      </w:pPr>
    </w:p>
    <w:p w:rsidR="009C2E9F" w:rsidRPr="00DE41C3" w:rsidRDefault="009C2E9F" w:rsidP="00C34D2A">
      <w:pPr>
        <w:rPr>
          <w:rFonts w:ascii="Times New Roman" w:hAnsi="Times New Roman"/>
          <w:szCs w:val="24"/>
        </w:rPr>
      </w:pPr>
    </w:p>
    <w:p w:rsidR="009C2E9F" w:rsidRPr="00DE41C3" w:rsidRDefault="009C2E9F" w:rsidP="00C34D2A">
      <w:pPr>
        <w:rPr>
          <w:rFonts w:ascii="Times New Roman" w:hAnsi="Times New Roman"/>
          <w:szCs w:val="24"/>
        </w:rPr>
      </w:pPr>
    </w:p>
    <w:p w:rsidR="009C2E9F" w:rsidRPr="00DE41C3" w:rsidRDefault="009C2E9F" w:rsidP="00C34D2A">
      <w:pPr>
        <w:rPr>
          <w:rFonts w:ascii="Times New Roman" w:hAnsi="Times New Roman"/>
          <w:szCs w:val="24"/>
        </w:rPr>
      </w:pPr>
    </w:p>
    <w:p w:rsidR="009C2E9F" w:rsidRPr="00DE41C3" w:rsidRDefault="009C2E9F" w:rsidP="00C34D2A">
      <w:pPr>
        <w:rPr>
          <w:rFonts w:ascii="Times New Roman" w:hAnsi="Times New Roman"/>
          <w:szCs w:val="24"/>
        </w:rPr>
      </w:pPr>
    </w:p>
    <w:p w:rsidR="009C2E9F" w:rsidRPr="00DE41C3" w:rsidRDefault="009C2E9F" w:rsidP="00C34D2A">
      <w:pPr>
        <w:rPr>
          <w:rFonts w:ascii="Times New Roman" w:hAnsi="Times New Roman"/>
          <w:szCs w:val="24"/>
        </w:rPr>
      </w:pPr>
    </w:p>
    <w:p w:rsidR="009C2E9F" w:rsidRPr="00DE41C3" w:rsidRDefault="009C2E9F" w:rsidP="00C34D2A">
      <w:pPr>
        <w:spacing w:line="720" w:lineRule="auto"/>
        <w:jc w:val="center"/>
        <w:rPr>
          <w:rFonts w:ascii="创艺简楷体" w:eastAsia="创艺简楷体" w:hAnsi="Times New Roman"/>
          <w:sz w:val="32"/>
          <w:szCs w:val="32"/>
        </w:rPr>
      </w:pPr>
      <w:r w:rsidRPr="00DE41C3">
        <w:rPr>
          <w:rFonts w:ascii="创艺简楷体" w:eastAsia="创艺简楷体" w:hAnsi="Times New Roman" w:hint="eastAsia"/>
          <w:sz w:val="32"/>
          <w:szCs w:val="32"/>
        </w:rPr>
        <w:t>姓</w:t>
      </w:r>
      <w:r w:rsidRPr="00DE41C3">
        <w:rPr>
          <w:rFonts w:ascii="创艺简楷体" w:eastAsia="创艺简楷体" w:hAnsi="Times New Roman"/>
          <w:sz w:val="32"/>
          <w:szCs w:val="32"/>
        </w:rPr>
        <w:t xml:space="preserve">    </w:t>
      </w:r>
      <w:r w:rsidRPr="00DE41C3">
        <w:rPr>
          <w:rFonts w:ascii="创艺简楷体" w:eastAsia="创艺简楷体" w:hAnsi="Times New Roman" w:hint="eastAsia"/>
          <w:sz w:val="32"/>
          <w:szCs w:val="32"/>
        </w:rPr>
        <w:t>名</w:t>
      </w:r>
      <w:r w:rsidRPr="00DE41C3">
        <w:rPr>
          <w:rFonts w:ascii="创艺简楷体" w:eastAsia="创艺简楷体" w:hAnsi="Times New Roman"/>
          <w:sz w:val="32"/>
          <w:szCs w:val="32"/>
        </w:rPr>
        <w:t>___________________</w:t>
      </w:r>
    </w:p>
    <w:p w:rsidR="009C2E9F" w:rsidRPr="00DE41C3" w:rsidRDefault="009C2E9F" w:rsidP="00C34D2A">
      <w:pPr>
        <w:spacing w:line="720" w:lineRule="auto"/>
        <w:jc w:val="center"/>
        <w:rPr>
          <w:rFonts w:ascii="创艺简楷体" w:eastAsia="创艺简楷体" w:hAnsi="Times New Roman"/>
          <w:sz w:val="32"/>
          <w:szCs w:val="32"/>
        </w:rPr>
      </w:pPr>
      <w:r w:rsidRPr="00DE41C3">
        <w:rPr>
          <w:rFonts w:ascii="创艺简楷体" w:eastAsia="创艺简楷体" w:hAnsi="Times New Roman" w:hint="eastAsia"/>
          <w:sz w:val="32"/>
          <w:szCs w:val="32"/>
        </w:rPr>
        <w:t>单</w:t>
      </w:r>
      <w:r w:rsidRPr="00DE41C3">
        <w:rPr>
          <w:rFonts w:ascii="创艺简楷体" w:eastAsia="创艺简楷体" w:hAnsi="Times New Roman"/>
          <w:sz w:val="32"/>
          <w:szCs w:val="32"/>
        </w:rPr>
        <w:t xml:space="preserve">    </w:t>
      </w:r>
      <w:r w:rsidRPr="00DE41C3">
        <w:rPr>
          <w:rFonts w:ascii="创艺简楷体" w:eastAsia="创艺简楷体" w:hAnsi="Times New Roman" w:hint="eastAsia"/>
          <w:sz w:val="32"/>
          <w:szCs w:val="32"/>
        </w:rPr>
        <w:t>位</w:t>
      </w:r>
      <w:r w:rsidRPr="00DE41C3">
        <w:rPr>
          <w:rFonts w:ascii="创艺简楷体" w:eastAsia="创艺简楷体" w:hAnsi="Times New Roman"/>
          <w:sz w:val="32"/>
          <w:szCs w:val="32"/>
        </w:rPr>
        <w:t>___________________</w:t>
      </w:r>
    </w:p>
    <w:p w:rsidR="009C2E9F" w:rsidRPr="00DE41C3" w:rsidRDefault="009C2E9F" w:rsidP="00C34D2A">
      <w:pPr>
        <w:spacing w:line="720" w:lineRule="auto"/>
        <w:jc w:val="center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jc w:val="center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jc w:val="center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jc w:val="center"/>
        <w:rPr>
          <w:rFonts w:ascii="创艺简楷体" w:eastAsia="创艺简楷体" w:hAnsi="Times New Roman"/>
          <w:sz w:val="32"/>
          <w:szCs w:val="32"/>
        </w:rPr>
      </w:pPr>
      <w:r w:rsidRPr="00DE41C3">
        <w:rPr>
          <w:rFonts w:ascii="创艺简楷体" w:eastAsia="创艺简楷体" w:hAnsi="Times New Roman" w:hint="eastAsia"/>
          <w:sz w:val="32"/>
          <w:szCs w:val="32"/>
        </w:rPr>
        <w:t>年</w:t>
      </w:r>
      <w:r w:rsidRPr="00DE41C3">
        <w:rPr>
          <w:rFonts w:ascii="宋体" w:hAnsi="宋体" w:cs="宋体"/>
          <w:sz w:val="32"/>
          <w:szCs w:val="32"/>
        </w:rPr>
        <w:t xml:space="preserve">     </w:t>
      </w:r>
      <w:r w:rsidRPr="00DE41C3">
        <w:rPr>
          <w:rFonts w:ascii="创艺简楷体" w:eastAsia="创艺简楷体" w:hAnsi="Times New Roman" w:hint="eastAsia"/>
          <w:sz w:val="32"/>
          <w:szCs w:val="32"/>
        </w:rPr>
        <w:t>月</w:t>
      </w:r>
      <w:r w:rsidRPr="00DE41C3">
        <w:rPr>
          <w:rFonts w:ascii="宋体" w:hAnsi="宋体" w:cs="宋体"/>
          <w:sz w:val="32"/>
          <w:szCs w:val="32"/>
        </w:rPr>
        <w:t xml:space="preserve">     </w:t>
      </w:r>
      <w:r w:rsidRPr="00DE41C3">
        <w:rPr>
          <w:rFonts w:ascii="创艺简楷体" w:eastAsia="创艺简楷体" w:hAnsi="Times New Roman" w:hint="eastAsia"/>
          <w:sz w:val="32"/>
          <w:szCs w:val="32"/>
        </w:rPr>
        <w:t>日</w:t>
      </w:r>
    </w:p>
    <w:p w:rsidR="009C2E9F" w:rsidRPr="00DE41C3" w:rsidRDefault="009C2E9F" w:rsidP="00C34D2A">
      <w:pPr>
        <w:spacing w:line="720" w:lineRule="auto"/>
        <w:jc w:val="center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DE41C3">
        <w:rPr>
          <w:rFonts w:ascii="创艺简楷体" w:eastAsia="创艺简楷体" w:hAnsi="Times New Roman"/>
          <w:sz w:val="32"/>
          <w:szCs w:val="32"/>
        </w:rPr>
        <w:br w:type="page"/>
      </w:r>
      <w:r w:rsidRPr="00DE41C3">
        <w:rPr>
          <w:rFonts w:ascii="方正小标宋简体" w:eastAsia="方正小标宋简体" w:hAnsi="Times New Roman" w:hint="eastAsia"/>
          <w:sz w:val="36"/>
          <w:szCs w:val="36"/>
        </w:rPr>
        <w:t>填</w:t>
      </w:r>
      <w:r w:rsidRPr="00DE41C3">
        <w:rPr>
          <w:rFonts w:ascii="方正小标宋简体" w:eastAsia="方正小标宋简体" w:hAnsi="Times New Roman"/>
          <w:sz w:val="36"/>
          <w:szCs w:val="36"/>
        </w:rPr>
        <w:t xml:space="preserve"> </w:t>
      </w:r>
      <w:r w:rsidRPr="00DE41C3">
        <w:rPr>
          <w:rFonts w:ascii="方正小标宋简体" w:eastAsia="方正小标宋简体" w:hAnsi="Times New Roman" w:hint="eastAsia"/>
          <w:sz w:val="36"/>
          <w:szCs w:val="36"/>
        </w:rPr>
        <w:t>表</w:t>
      </w:r>
      <w:r w:rsidRPr="00DE41C3">
        <w:rPr>
          <w:rFonts w:ascii="方正小标宋简体" w:eastAsia="方正小标宋简体" w:hAnsi="Times New Roman"/>
          <w:sz w:val="36"/>
          <w:szCs w:val="36"/>
        </w:rPr>
        <w:t xml:space="preserve"> </w:t>
      </w:r>
      <w:r w:rsidRPr="00DE41C3">
        <w:rPr>
          <w:rFonts w:ascii="方正小标宋简体" w:eastAsia="方正小标宋简体" w:hAnsi="Times New Roman" w:hint="eastAsia"/>
          <w:sz w:val="36"/>
          <w:szCs w:val="36"/>
        </w:rPr>
        <w:t>说</w:t>
      </w:r>
      <w:r w:rsidRPr="00DE41C3">
        <w:rPr>
          <w:rFonts w:ascii="方正小标宋简体" w:eastAsia="方正小标宋简体" w:hAnsi="Times New Roman"/>
          <w:sz w:val="36"/>
          <w:szCs w:val="36"/>
        </w:rPr>
        <w:t xml:space="preserve"> </w:t>
      </w:r>
      <w:r w:rsidRPr="00DE41C3">
        <w:rPr>
          <w:rFonts w:ascii="方正小标宋简体" w:eastAsia="方正小标宋简体" w:hAnsi="Times New Roman" w:hint="eastAsia"/>
          <w:sz w:val="36"/>
          <w:szCs w:val="36"/>
        </w:rPr>
        <w:t>明</w:t>
      </w:r>
    </w:p>
    <w:p w:rsidR="009C2E9F" w:rsidRPr="00DE41C3" w:rsidRDefault="009C2E9F" w:rsidP="00C34D2A">
      <w:pPr>
        <w:spacing w:line="720" w:lineRule="auto"/>
        <w:jc w:val="center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rPr>
          <w:rFonts w:ascii="仿宋_GB2312" w:eastAsia="仿宋_GB2312" w:hAnsi="Times New Roman"/>
          <w:sz w:val="32"/>
          <w:szCs w:val="32"/>
        </w:rPr>
      </w:pPr>
      <w:r w:rsidRPr="00DE41C3">
        <w:rPr>
          <w:rFonts w:ascii="仿宋_GB2312" w:eastAsia="仿宋_GB2312" w:hAnsi="Times New Roman" w:hint="eastAsia"/>
          <w:sz w:val="32"/>
          <w:szCs w:val="32"/>
        </w:rPr>
        <w:t>一、本表采用</w:t>
      </w:r>
      <w:r w:rsidRPr="00DE41C3">
        <w:rPr>
          <w:rFonts w:ascii="仿宋_GB2312" w:eastAsia="仿宋_GB2312" w:hAnsi="Times New Roman"/>
          <w:sz w:val="32"/>
          <w:szCs w:val="32"/>
        </w:rPr>
        <w:t>A4</w:t>
      </w:r>
      <w:r w:rsidRPr="00DE41C3">
        <w:rPr>
          <w:rFonts w:ascii="仿宋_GB2312" w:eastAsia="仿宋_GB2312" w:hAnsi="Times New Roman" w:hint="eastAsia"/>
          <w:sz w:val="32"/>
          <w:szCs w:val="32"/>
        </w:rPr>
        <w:t>纸规格。</w:t>
      </w:r>
    </w:p>
    <w:p w:rsidR="009C2E9F" w:rsidRPr="00DE41C3" w:rsidRDefault="009C2E9F" w:rsidP="00C34D2A">
      <w:pPr>
        <w:spacing w:line="720" w:lineRule="auto"/>
        <w:rPr>
          <w:rFonts w:ascii="仿宋_GB2312" w:eastAsia="仿宋_GB2312" w:hAnsi="Times New Roman"/>
          <w:sz w:val="32"/>
          <w:szCs w:val="32"/>
        </w:rPr>
      </w:pPr>
      <w:r w:rsidRPr="00DE41C3">
        <w:rPr>
          <w:rFonts w:ascii="仿宋_GB2312" w:eastAsia="仿宋_GB2312" w:hAnsi="Times New Roman" w:hint="eastAsia"/>
          <w:sz w:val="32"/>
          <w:szCs w:val="32"/>
        </w:rPr>
        <w:t>二、表内的年、月、日一律用公历和阿拉伯数字</w:t>
      </w:r>
    </w:p>
    <w:p w:rsidR="009C2E9F" w:rsidRPr="00DE41C3" w:rsidRDefault="009C2E9F" w:rsidP="00C34D2A">
      <w:pPr>
        <w:spacing w:line="720" w:lineRule="auto"/>
        <w:rPr>
          <w:rFonts w:ascii="仿宋_GB2312" w:eastAsia="仿宋_GB2312" w:hAnsi="Times New Roman"/>
          <w:sz w:val="32"/>
          <w:szCs w:val="32"/>
        </w:rPr>
      </w:pPr>
      <w:r w:rsidRPr="00DE41C3">
        <w:rPr>
          <w:rFonts w:ascii="仿宋_GB2312" w:eastAsia="仿宋_GB2312" w:hAnsi="Times New Roman" w:hint="eastAsia"/>
          <w:sz w:val="32"/>
          <w:szCs w:val="32"/>
        </w:rPr>
        <w:t>三、“照片”一律用近期二寸半身免冠照片。</w:t>
      </w:r>
    </w:p>
    <w:p w:rsidR="009C2E9F" w:rsidRPr="00DE41C3" w:rsidRDefault="009C2E9F" w:rsidP="00C34D2A">
      <w:pPr>
        <w:spacing w:line="720" w:lineRule="auto"/>
        <w:rPr>
          <w:rFonts w:ascii="仿宋_GB2312" w:eastAsia="仿宋_GB2312" w:hAnsi="Times New Roman"/>
          <w:sz w:val="32"/>
          <w:szCs w:val="32"/>
        </w:rPr>
      </w:pPr>
      <w:r w:rsidRPr="00DE41C3">
        <w:rPr>
          <w:rFonts w:ascii="仿宋_GB2312" w:eastAsia="仿宋_GB2312" w:hAnsi="Times New Roman" w:hint="eastAsia"/>
          <w:sz w:val="32"/>
          <w:szCs w:val="32"/>
        </w:rPr>
        <w:t>四、主要经历从高中填起。</w:t>
      </w:r>
    </w:p>
    <w:p w:rsidR="009C2E9F" w:rsidRPr="00DE41C3" w:rsidRDefault="009C2E9F" w:rsidP="00C34D2A">
      <w:pPr>
        <w:spacing w:line="720" w:lineRule="auto"/>
        <w:rPr>
          <w:rFonts w:ascii="仿宋_GB2312" w:eastAsia="仿宋_GB2312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rPr>
          <w:rFonts w:ascii="创艺简楷体" w:eastAsia="创艺简楷体" w:hAnsi="Times New Roman"/>
          <w:sz w:val="32"/>
          <w:szCs w:val="32"/>
        </w:rPr>
      </w:pPr>
    </w:p>
    <w:p w:rsidR="009C2E9F" w:rsidRPr="00DE41C3" w:rsidRDefault="009C2E9F" w:rsidP="00C34D2A">
      <w:pPr>
        <w:spacing w:line="720" w:lineRule="auto"/>
        <w:rPr>
          <w:rFonts w:ascii="创艺简楷体" w:eastAsia="创艺简楷体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0"/>
        <w:gridCol w:w="1620"/>
        <w:gridCol w:w="360"/>
        <w:gridCol w:w="900"/>
        <w:gridCol w:w="148"/>
        <w:gridCol w:w="572"/>
        <w:gridCol w:w="360"/>
        <w:gridCol w:w="720"/>
        <w:gridCol w:w="540"/>
        <w:gridCol w:w="212"/>
        <w:gridCol w:w="669"/>
        <w:gridCol w:w="1459"/>
      </w:tblGrid>
      <w:tr w:rsidR="009C2E9F" w:rsidRPr="001A6074" w:rsidTr="00EF26E0">
        <w:trPr>
          <w:trHeight w:hRule="exact" w:val="540"/>
          <w:jc w:val="center"/>
        </w:trPr>
        <w:tc>
          <w:tcPr>
            <w:tcW w:w="1368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姓</w:t>
            </w:r>
            <w:r w:rsidRPr="00DE41C3">
              <w:rPr>
                <w:rFonts w:ascii="仿宋_GB2312" w:eastAsia="仿宋_GB2312" w:hAnsi="宋体" w:cs="宋体"/>
                <w:kern w:val="0"/>
                <w:position w:val="30"/>
                <w:sz w:val="28"/>
                <w:szCs w:val="28"/>
              </w:rPr>
              <w:t xml:space="preserve">  </w:t>
            </w: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性</w:t>
            </w:r>
            <w:r w:rsidRPr="00DE41C3">
              <w:rPr>
                <w:rFonts w:ascii="仿宋_GB2312" w:eastAsia="仿宋_GB2312" w:hAnsi="宋体" w:cs="宋体"/>
                <w:kern w:val="0"/>
                <w:position w:val="30"/>
                <w:sz w:val="28"/>
                <w:szCs w:val="28"/>
              </w:rPr>
              <w:t xml:space="preserve">  </w:t>
            </w: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别</w:t>
            </w:r>
          </w:p>
        </w:tc>
        <w:tc>
          <w:tcPr>
            <w:tcW w:w="1832" w:type="dxa"/>
            <w:gridSpan w:val="4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（照片）</w:t>
            </w:r>
          </w:p>
        </w:tc>
      </w:tr>
      <w:tr w:rsidR="009C2E9F" w:rsidRPr="001A6074" w:rsidTr="00EF26E0">
        <w:trPr>
          <w:trHeight w:hRule="exact" w:val="610"/>
          <w:jc w:val="center"/>
        </w:trPr>
        <w:tc>
          <w:tcPr>
            <w:tcW w:w="1368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民</w:t>
            </w:r>
            <w:r w:rsidRPr="00DE41C3">
              <w:rPr>
                <w:rFonts w:ascii="仿宋_GB2312" w:eastAsia="仿宋_GB2312" w:hAnsi="宋体" w:cs="宋体"/>
                <w:kern w:val="0"/>
                <w:position w:val="30"/>
                <w:sz w:val="28"/>
                <w:szCs w:val="28"/>
              </w:rPr>
              <w:t xml:space="preserve">  </w:t>
            </w: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族</w:t>
            </w:r>
          </w:p>
        </w:tc>
        <w:tc>
          <w:tcPr>
            <w:tcW w:w="1980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出生日期</w:t>
            </w:r>
          </w:p>
        </w:tc>
        <w:tc>
          <w:tcPr>
            <w:tcW w:w="1832" w:type="dxa"/>
            <w:gridSpan w:val="4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</w:tr>
      <w:tr w:rsidR="009C2E9F" w:rsidRPr="001A6074" w:rsidTr="00EF26E0">
        <w:trPr>
          <w:trHeight w:hRule="exact" w:val="555"/>
          <w:jc w:val="center"/>
        </w:trPr>
        <w:tc>
          <w:tcPr>
            <w:tcW w:w="1368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籍</w:t>
            </w:r>
            <w:r w:rsidRPr="00DE41C3">
              <w:rPr>
                <w:rFonts w:ascii="仿宋_GB2312" w:eastAsia="仿宋_GB2312" w:hAnsi="宋体" w:cs="宋体"/>
                <w:kern w:val="0"/>
                <w:position w:val="30"/>
                <w:sz w:val="28"/>
                <w:szCs w:val="28"/>
              </w:rPr>
              <w:t xml:space="preserve">  </w:t>
            </w: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贯</w:t>
            </w:r>
          </w:p>
        </w:tc>
        <w:tc>
          <w:tcPr>
            <w:tcW w:w="1980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政治面貌</w:t>
            </w:r>
          </w:p>
        </w:tc>
        <w:tc>
          <w:tcPr>
            <w:tcW w:w="1832" w:type="dxa"/>
            <w:gridSpan w:val="4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</w:tr>
      <w:tr w:rsidR="009C2E9F" w:rsidRPr="001A6074" w:rsidTr="00EF26E0">
        <w:trPr>
          <w:trHeight w:hRule="exact" w:val="737"/>
          <w:jc w:val="center"/>
        </w:trPr>
        <w:tc>
          <w:tcPr>
            <w:tcW w:w="1368" w:type="dxa"/>
            <w:gridSpan w:val="2"/>
            <w:vAlign w:val="center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</w:t>
            </w:r>
            <w:r w:rsidRPr="00DE41C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620" w:type="dxa"/>
            <w:vAlign w:val="center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参加工作年</w:t>
            </w:r>
            <w:r w:rsidRPr="00DE41C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652" w:type="dxa"/>
            <w:gridSpan w:val="3"/>
            <w:vAlign w:val="center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从事教育</w:t>
            </w: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工作年月</w:t>
            </w:r>
          </w:p>
        </w:tc>
        <w:tc>
          <w:tcPr>
            <w:tcW w:w="1459" w:type="dxa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</w:tr>
      <w:tr w:rsidR="009C2E9F" w:rsidRPr="001A6074" w:rsidTr="00EF26E0">
        <w:trPr>
          <w:trHeight w:hRule="exact" w:val="1082"/>
          <w:jc w:val="center"/>
        </w:trPr>
        <w:tc>
          <w:tcPr>
            <w:tcW w:w="1368" w:type="dxa"/>
            <w:gridSpan w:val="2"/>
            <w:vAlign w:val="center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现任党政职</w:t>
            </w:r>
            <w:r w:rsidRPr="00DE41C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620" w:type="dxa"/>
            <w:vAlign w:val="center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专业技术职</w:t>
            </w:r>
            <w:r w:rsidRPr="00DE41C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652" w:type="dxa"/>
            <w:gridSpan w:val="3"/>
            <w:vAlign w:val="center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是否同时申报师德标兵</w:t>
            </w:r>
          </w:p>
        </w:tc>
        <w:tc>
          <w:tcPr>
            <w:tcW w:w="1459" w:type="dxa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C2E9F" w:rsidRPr="001A6074" w:rsidTr="00EF26E0">
        <w:trPr>
          <w:trHeight w:hRule="exact" w:val="517"/>
          <w:jc w:val="center"/>
        </w:trPr>
        <w:tc>
          <w:tcPr>
            <w:tcW w:w="1368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单位地址</w:t>
            </w:r>
          </w:p>
        </w:tc>
        <w:tc>
          <w:tcPr>
            <w:tcW w:w="2880" w:type="dxa"/>
            <w:gridSpan w:val="3"/>
            <w:vAlign w:val="center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电话</w:t>
            </w:r>
          </w:p>
        </w:tc>
        <w:tc>
          <w:tcPr>
            <w:tcW w:w="1260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邮编</w:t>
            </w:r>
          </w:p>
        </w:tc>
        <w:tc>
          <w:tcPr>
            <w:tcW w:w="1459" w:type="dxa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</w:tr>
      <w:tr w:rsidR="009C2E9F" w:rsidRPr="001A6074" w:rsidTr="00EF26E0">
        <w:trPr>
          <w:trHeight w:hRule="exact" w:val="567"/>
          <w:jc w:val="center"/>
        </w:trPr>
        <w:tc>
          <w:tcPr>
            <w:tcW w:w="1368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家庭地址</w:t>
            </w:r>
          </w:p>
        </w:tc>
        <w:tc>
          <w:tcPr>
            <w:tcW w:w="2880" w:type="dxa"/>
            <w:gridSpan w:val="3"/>
            <w:vAlign w:val="center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电话</w:t>
            </w:r>
          </w:p>
        </w:tc>
        <w:tc>
          <w:tcPr>
            <w:tcW w:w="1260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C2E9F" w:rsidRPr="00DE41C3" w:rsidRDefault="009C2E9F" w:rsidP="00EF26E0">
            <w:pPr>
              <w:spacing w:line="720" w:lineRule="auto"/>
              <w:jc w:val="center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position w:val="30"/>
                <w:sz w:val="28"/>
                <w:szCs w:val="28"/>
              </w:rPr>
              <w:t>手机</w:t>
            </w:r>
          </w:p>
        </w:tc>
        <w:tc>
          <w:tcPr>
            <w:tcW w:w="1459" w:type="dxa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</w:tr>
      <w:tr w:rsidR="009C2E9F" w:rsidRPr="001A6074" w:rsidTr="00EF26E0">
        <w:trPr>
          <w:trHeight w:val="2195"/>
          <w:jc w:val="center"/>
        </w:trPr>
        <w:tc>
          <w:tcPr>
            <w:tcW w:w="1368" w:type="dxa"/>
            <w:gridSpan w:val="2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何时何地曾获何种荣誉称号</w:t>
            </w: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560" w:type="dxa"/>
            <w:gridSpan w:val="11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</w:tr>
      <w:tr w:rsidR="009C2E9F" w:rsidRPr="001A6074" w:rsidTr="00EF26E0">
        <w:trPr>
          <w:jc w:val="center"/>
        </w:trPr>
        <w:tc>
          <w:tcPr>
            <w:tcW w:w="648" w:type="dxa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主</w:t>
            </w: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要</w:t>
            </w: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经</w:t>
            </w: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历</w:t>
            </w: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12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</w:tr>
      <w:tr w:rsidR="009C2E9F" w:rsidRPr="001A6074" w:rsidTr="00EF26E0">
        <w:trPr>
          <w:trHeight w:hRule="exact" w:val="454"/>
          <w:jc w:val="center"/>
        </w:trPr>
        <w:tc>
          <w:tcPr>
            <w:tcW w:w="8928" w:type="dxa"/>
            <w:gridSpan w:val="13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主</w:t>
            </w:r>
            <w:r w:rsidRPr="00DE41C3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  </w:t>
            </w:r>
            <w:r w:rsidRPr="00DE41C3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要</w:t>
            </w:r>
            <w:r w:rsidRPr="00DE41C3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  </w:t>
            </w:r>
            <w:r w:rsidRPr="00DE41C3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先</w:t>
            </w:r>
            <w:r w:rsidRPr="00DE41C3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  </w:t>
            </w:r>
            <w:r w:rsidRPr="00DE41C3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进</w:t>
            </w:r>
            <w:r w:rsidRPr="00DE41C3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  </w:t>
            </w:r>
            <w:r w:rsidRPr="00DE41C3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事</w:t>
            </w:r>
            <w:r w:rsidRPr="00DE41C3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  </w:t>
            </w:r>
            <w:r w:rsidRPr="00DE41C3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迹</w:t>
            </w:r>
          </w:p>
        </w:tc>
      </w:tr>
      <w:tr w:rsidR="009C2E9F" w:rsidRPr="001A6074" w:rsidTr="00EF26E0">
        <w:trPr>
          <w:jc w:val="center"/>
        </w:trPr>
        <w:tc>
          <w:tcPr>
            <w:tcW w:w="8928" w:type="dxa"/>
            <w:gridSpan w:val="13"/>
          </w:tcPr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（由所在单位填写，不超过</w:t>
            </w:r>
            <w:r w:rsidRPr="00DE41C3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1500</w:t>
            </w: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字）</w:t>
            </w: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C2E9F" w:rsidRPr="001A6074" w:rsidTr="00EF26E0">
        <w:trPr>
          <w:jc w:val="center"/>
        </w:trPr>
        <w:tc>
          <w:tcPr>
            <w:tcW w:w="648" w:type="dxa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所在单位意见</w:t>
            </w: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12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</w:tr>
      <w:tr w:rsidR="009C2E9F" w:rsidRPr="001A6074" w:rsidTr="00EF26E0">
        <w:trPr>
          <w:jc w:val="center"/>
        </w:trPr>
        <w:tc>
          <w:tcPr>
            <w:tcW w:w="648" w:type="dxa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教育局意见</w:t>
            </w: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12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</w:tr>
      <w:tr w:rsidR="009C2E9F" w:rsidRPr="001A6074" w:rsidTr="00EF26E0">
        <w:trPr>
          <w:jc w:val="center"/>
        </w:trPr>
        <w:tc>
          <w:tcPr>
            <w:tcW w:w="648" w:type="dxa"/>
          </w:tcPr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备</w:t>
            </w: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DE41C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注</w:t>
            </w:r>
          </w:p>
          <w:p w:rsidR="009C2E9F" w:rsidRPr="00DE41C3" w:rsidRDefault="009C2E9F" w:rsidP="00EF26E0">
            <w:pPr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12"/>
          </w:tcPr>
          <w:p w:rsidR="009C2E9F" w:rsidRPr="00DE41C3" w:rsidRDefault="009C2E9F" w:rsidP="00EF26E0">
            <w:pPr>
              <w:spacing w:line="720" w:lineRule="auto"/>
              <w:rPr>
                <w:rFonts w:ascii="仿宋_GB2312" w:eastAsia="仿宋_GB2312" w:hAnsi="Times New Roman"/>
                <w:kern w:val="0"/>
                <w:position w:val="30"/>
                <w:sz w:val="28"/>
                <w:szCs w:val="28"/>
              </w:rPr>
            </w:pPr>
          </w:p>
        </w:tc>
      </w:tr>
    </w:tbl>
    <w:p w:rsidR="009C2E9F" w:rsidRPr="00DE41C3" w:rsidRDefault="009C2E9F" w:rsidP="00C34D2A">
      <w:pPr>
        <w:spacing w:line="360" w:lineRule="exact"/>
        <w:jc w:val="right"/>
        <w:rPr>
          <w:rFonts w:ascii="仿宋_GB2312" w:eastAsia="仿宋_GB2312" w:hAnsi="Times New Roman"/>
          <w:sz w:val="28"/>
          <w:szCs w:val="28"/>
        </w:rPr>
      </w:pPr>
      <w:r w:rsidRPr="00DE41C3">
        <w:rPr>
          <w:rFonts w:ascii="仿宋_GB2312" w:eastAsia="仿宋_GB2312" w:hAnsi="Times New Roman" w:hint="eastAsia"/>
          <w:sz w:val="28"/>
          <w:szCs w:val="28"/>
        </w:rPr>
        <w:t>金山区中小学幼儿教师奖励基金会制</w:t>
      </w:r>
    </w:p>
    <w:p w:rsidR="009C2E9F" w:rsidRPr="00DE41C3" w:rsidRDefault="009C2E9F" w:rsidP="00C34D2A">
      <w:pPr>
        <w:jc w:val="center"/>
        <w:rPr>
          <w:rFonts w:ascii="Times New Roman" w:hAnsi="Times New Roman"/>
          <w:szCs w:val="24"/>
        </w:rPr>
        <w:sectPr w:rsidR="009C2E9F" w:rsidRPr="00DE41C3">
          <w:footerReference w:type="even" r:id="rId6"/>
          <w:footerReference w:type="default" r:id="rId7"/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</w:p>
    <w:p w:rsidR="009C2E9F" w:rsidRDefault="009C2E9F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sectPr w:rsidR="009C2E9F" w:rsidSect="008A2863">
      <w:headerReference w:type="default" r:id="rId8"/>
      <w:footerReference w:type="even" r:id="rId9"/>
      <w:footerReference w:type="default" r:id="rId10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9F" w:rsidRDefault="009C2E9F" w:rsidP="00DE41C3">
      <w:r>
        <w:separator/>
      </w:r>
    </w:p>
  </w:endnote>
  <w:endnote w:type="continuationSeparator" w:id="0">
    <w:p w:rsidR="009C2E9F" w:rsidRDefault="009C2E9F" w:rsidP="00DE4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创艺简标宋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创艺简楷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9F" w:rsidRDefault="009C2E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9C2E9F" w:rsidRDefault="009C2E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9F" w:rsidRDefault="009C2E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2E9F" w:rsidRDefault="009C2E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9F" w:rsidRDefault="009C2E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2E9F" w:rsidRDefault="009C2E9F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9F" w:rsidRDefault="009C2E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9C2E9F" w:rsidRDefault="009C2E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9F" w:rsidRDefault="009C2E9F" w:rsidP="00DE41C3">
      <w:r>
        <w:separator/>
      </w:r>
    </w:p>
  </w:footnote>
  <w:footnote w:type="continuationSeparator" w:id="0">
    <w:p w:rsidR="009C2E9F" w:rsidRDefault="009C2E9F" w:rsidP="00DE4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9F" w:rsidRDefault="009C2E9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CBF"/>
    <w:rsid w:val="00010174"/>
    <w:rsid w:val="00010A95"/>
    <w:rsid w:val="0002143A"/>
    <w:rsid w:val="0005507F"/>
    <w:rsid w:val="00084E2D"/>
    <w:rsid w:val="000A494F"/>
    <w:rsid w:val="00121156"/>
    <w:rsid w:val="00133303"/>
    <w:rsid w:val="00170E54"/>
    <w:rsid w:val="001A3B64"/>
    <w:rsid w:val="001A6074"/>
    <w:rsid w:val="00256EA6"/>
    <w:rsid w:val="002B4EAC"/>
    <w:rsid w:val="00334A4E"/>
    <w:rsid w:val="00380DD4"/>
    <w:rsid w:val="003E0B96"/>
    <w:rsid w:val="00411D86"/>
    <w:rsid w:val="00593995"/>
    <w:rsid w:val="005C70CA"/>
    <w:rsid w:val="005F7CBF"/>
    <w:rsid w:val="00635135"/>
    <w:rsid w:val="0064310C"/>
    <w:rsid w:val="0067572C"/>
    <w:rsid w:val="006C7D79"/>
    <w:rsid w:val="00707CB0"/>
    <w:rsid w:val="00713B91"/>
    <w:rsid w:val="00723355"/>
    <w:rsid w:val="00773328"/>
    <w:rsid w:val="0079303E"/>
    <w:rsid w:val="007A7249"/>
    <w:rsid w:val="00816E44"/>
    <w:rsid w:val="00860C5B"/>
    <w:rsid w:val="008A2863"/>
    <w:rsid w:val="008B03B9"/>
    <w:rsid w:val="008D0601"/>
    <w:rsid w:val="008F196D"/>
    <w:rsid w:val="00910FBF"/>
    <w:rsid w:val="0093084F"/>
    <w:rsid w:val="00981A13"/>
    <w:rsid w:val="009C2E9F"/>
    <w:rsid w:val="009E3086"/>
    <w:rsid w:val="00A074F5"/>
    <w:rsid w:val="00A23034"/>
    <w:rsid w:val="00A311E6"/>
    <w:rsid w:val="00A6084C"/>
    <w:rsid w:val="00AA308B"/>
    <w:rsid w:val="00AB1A70"/>
    <w:rsid w:val="00B04E6E"/>
    <w:rsid w:val="00B65ACA"/>
    <w:rsid w:val="00B730B2"/>
    <w:rsid w:val="00BA2128"/>
    <w:rsid w:val="00BE2FA5"/>
    <w:rsid w:val="00C250C0"/>
    <w:rsid w:val="00C34D2A"/>
    <w:rsid w:val="00C57E7F"/>
    <w:rsid w:val="00C8651C"/>
    <w:rsid w:val="00CA474D"/>
    <w:rsid w:val="00CA6CCD"/>
    <w:rsid w:val="00CC23AE"/>
    <w:rsid w:val="00D05978"/>
    <w:rsid w:val="00D15A0A"/>
    <w:rsid w:val="00D74090"/>
    <w:rsid w:val="00DA0E7A"/>
    <w:rsid w:val="00DA5028"/>
    <w:rsid w:val="00DE41C3"/>
    <w:rsid w:val="00E652E2"/>
    <w:rsid w:val="00E70D69"/>
    <w:rsid w:val="00E85910"/>
    <w:rsid w:val="00E92542"/>
    <w:rsid w:val="00EB7595"/>
    <w:rsid w:val="00EC2A68"/>
    <w:rsid w:val="00EF26E0"/>
    <w:rsid w:val="00F06248"/>
    <w:rsid w:val="00F07F2F"/>
    <w:rsid w:val="00F20B94"/>
    <w:rsid w:val="00F32D99"/>
    <w:rsid w:val="00F37D20"/>
    <w:rsid w:val="00F47B2C"/>
    <w:rsid w:val="00FB7275"/>
    <w:rsid w:val="00FE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5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41C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E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41C3"/>
    <w:rPr>
      <w:rFonts w:cs="Times New Roman"/>
      <w:sz w:val="18"/>
      <w:szCs w:val="18"/>
    </w:rPr>
  </w:style>
  <w:style w:type="paragraph" w:customStyle="1" w:styleId="Char">
    <w:name w:val="Char"/>
    <w:basedOn w:val="Normal"/>
    <w:uiPriority w:val="99"/>
    <w:rsid w:val="00DE41C3"/>
    <w:rPr>
      <w:rFonts w:ascii="Tahoma" w:hAnsi="Tahoma"/>
      <w:sz w:val="24"/>
      <w:szCs w:val="20"/>
    </w:rPr>
  </w:style>
  <w:style w:type="character" w:styleId="PageNumber">
    <w:name w:val="page number"/>
    <w:basedOn w:val="DefaultParagraphFont"/>
    <w:uiPriority w:val="99"/>
    <w:rsid w:val="00DE41C3"/>
    <w:rPr>
      <w:rFonts w:cs="Times New Roman"/>
    </w:rPr>
  </w:style>
  <w:style w:type="table" w:styleId="TableGrid">
    <w:name w:val="Table Grid"/>
    <w:basedOn w:val="TableNormal"/>
    <w:uiPriority w:val="99"/>
    <w:rsid w:val="00C57E7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12</Pages>
  <Words>292</Words>
  <Characters>1670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SPA-teacher</cp:lastModifiedBy>
  <cp:revision>38</cp:revision>
  <cp:lastPrinted>2017-03-31T04:49:00Z</cp:lastPrinted>
  <dcterms:created xsi:type="dcterms:W3CDTF">2017-03-30T10:29:00Z</dcterms:created>
  <dcterms:modified xsi:type="dcterms:W3CDTF">2017-03-31T05:44:00Z</dcterms:modified>
</cp:coreProperties>
</file>