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9FAD" w14:textId="77777777" w:rsidR="000E1917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1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14:paraId="2B8D8125" w14:textId="77777777" w:rsidR="00420E8A" w:rsidRDefault="00420E8A" w:rsidP="00420E8A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1"/>
        <w:rPr>
          <w:rFonts w:ascii="黑体" w:eastAsia="黑体" w:hAnsi="宋体" w:hint="eastAsia"/>
          <w:kern w:val="0"/>
          <w:sz w:val="32"/>
          <w:szCs w:val="32"/>
        </w:rPr>
      </w:pPr>
    </w:p>
    <w:p w14:paraId="6EA0455A" w14:textId="77777777"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Calibri" w:cs="Calibri"/>
          <w:kern w:val="0"/>
          <w:sz w:val="38"/>
          <w:szCs w:val="38"/>
        </w:rPr>
      </w:pPr>
      <w:r w:rsidRPr="00420E8A">
        <w:rPr>
          <w:rFonts w:ascii="方正小标宋简体" w:eastAsia="方正小标宋简体" w:hint="eastAsia"/>
          <w:kern w:val="0"/>
          <w:sz w:val="38"/>
          <w:szCs w:val="38"/>
        </w:rPr>
        <w:t>2026年上海市高等职业院校教师教学能力比赛</w:t>
      </w:r>
    </w:p>
    <w:p w14:paraId="15917087" w14:textId="77777777" w:rsidR="000E1917" w:rsidRPr="00420E8A" w:rsidRDefault="000E1917" w:rsidP="00420E8A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/>
          <w:kern w:val="0"/>
          <w:sz w:val="38"/>
          <w:szCs w:val="38"/>
        </w:rPr>
      </w:pPr>
      <w:r w:rsidRPr="00420E8A">
        <w:rPr>
          <w:rFonts w:ascii="方正小标宋简体" w:eastAsia="方正小标宋简体" w:hint="eastAsia"/>
          <w:kern w:val="0"/>
          <w:sz w:val="38"/>
          <w:szCs w:val="38"/>
        </w:rPr>
        <w:t>（学校名称）参赛团队信息公示</w:t>
      </w:r>
    </w:p>
    <w:p w14:paraId="0796B500" w14:textId="77777777" w:rsidR="000E1917" w:rsidRDefault="000E1917" w:rsidP="00420E8A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textAlignment w:val="baseline"/>
        <w:rPr>
          <w:rFonts w:ascii="仿宋_GB2312" w:eastAsia="仿宋_GB2312" w:hAnsi="宋体" w:hint="eastAsia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</w:p>
    <w:p w14:paraId="3BAA7F31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对照比赛通知关于参赛资格的相关要求，学校对**支参赛团队的参赛资格进行了审查，现公示如下：</w:t>
      </w:r>
    </w:p>
    <w:p w14:paraId="16DE4B80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一、公共基础课程组</w:t>
      </w:r>
    </w:p>
    <w:p w14:paraId="69033907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1.***课程参赛团队</w:t>
      </w:r>
    </w:p>
    <w:p w14:paraId="3BAF9EFB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学校实际开设了***专业并按规定备案。</w:t>
      </w:r>
    </w:p>
    <w:p w14:paraId="5B72CA10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学校***专业实际存在***班，报名前该班学生**人。</w:t>
      </w:r>
    </w:p>
    <w:p w14:paraId="5DBEC192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学校***班实际开设了***课程，该课程相关内容在近2年上海市教师教学能力比赛中未获奖。</w:t>
      </w:r>
    </w:p>
    <w:p w14:paraId="7A14DE3E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学校任课教师***、***、***、***实际承担了***课程或相关课程的教学任务。</w:t>
      </w:r>
    </w:p>
    <w:p w14:paraId="0D9EF96C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参赛教师***系***学校在职教师、教龄***年、职称***。</w:t>
      </w:r>
    </w:p>
    <w:p w14:paraId="26D35251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参赛教师*** （参照上一段体例，列举全部成员）</w:t>
      </w:r>
    </w:p>
    <w:p w14:paraId="1409BC1A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2. … …（其他参赛团队）</w:t>
      </w:r>
    </w:p>
    <w:p w14:paraId="548200A5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二、专业课程组</w:t>
      </w:r>
    </w:p>
    <w:p w14:paraId="1A5F938F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 xml:space="preserve">1.***专业大类***专业***课程参赛团队 </w:t>
      </w:r>
    </w:p>
    <w:p w14:paraId="5FAC91B7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学校实际开设了***专业并按规定备案。</w:t>
      </w:r>
    </w:p>
    <w:p w14:paraId="7A5EFF3B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学校***专业实际存在***班，报名前该班学生**人。</w:t>
      </w:r>
    </w:p>
    <w:p w14:paraId="29726DE6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学校***班实际开设了***课程，该课程在近2年上海市教师教学能力比赛中未获奖。</w:t>
      </w:r>
    </w:p>
    <w:p w14:paraId="25EEE6F3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lastRenderedPageBreak/>
        <w:t>学校任课教师*** 、*** 、*** 、***（含企业兼职教师）实际承担了***课程或相关课程的教学任务。</w:t>
      </w:r>
    </w:p>
    <w:p w14:paraId="591EBC50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参赛教师***系***学校在职教师、教龄***年、***职称和/或***职业资格（是否“双师型”教师）。</w:t>
      </w:r>
    </w:p>
    <w:p w14:paraId="0B2B2035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参赛教师***（参照上一段体例列举全部在职教师）。</w:t>
      </w:r>
    </w:p>
    <w:p w14:paraId="107F4E40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参赛教师***系***学校企业兼职教师，***职称和/或***职业资格。</w:t>
      </w:r>
    </w:p>
    <w:p w14:paraId="7EE99B2D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2. … …（其他参赛团队）</w:t>
      </w:r>
    </w:p>
    <w:p w14:paraId="62F31ACF" w14:textId="77777777" w:rsidR="000E1917" w:rsidRPr="000B50CC" w:rsidRDefault="000E1917" w:rsidP="000B50CC">
      <w:pPr>
        <w:autoSpaceDE w:val="0"/>
        <w:autoSpaceDN w:val="0"/>
        <w:adjustRightInd w:val="0"/>
        <w:snapToGrid w:val="0"/>
        <w:spacing w:line="360" w:lineRule="auto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 w:rsidRPr="000B50CC">
        <w:rPr>
          <w:rFonts w:ascii="仿宋_GB2312" w:eastAsia="仿宋_GB2312" w:hAnsi="宋体" w:hint="eastAsia"/>
          <w:kern w:val="0"/>
          <w:sz w:val="30"/>
          <w:szCs w:val="30"/>
        </w:rPr>
        <w:t>公示期为5个工作日，即自****年**月**日至****年**月**日，对以上信息的真实性和参赛资格有质疑的，请在公示期间将反馈意见发送到***@**.**邮箱，并电话联系****（电话号码）进行确认。</w:t>
      </w:r>
    </w:p>
    <w:p w14:paraId="138D803B" w14:textId="2A9F2455" w:rsidR="000E1917" w:rsidRDefault="000E1917" w:rsidP="000E1917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/>
          <w:kern w:val="0"/>
          <w:sz w:val="30"/>
          <w:szCs w:val="30"/>
        </w:rPr>
      </w:pPr>
    </w:p>
    <w:p w14:paraId="496066DC" w14:textId="77777777" w:rsidR="003E4104" w:rsidRDefault="003E4104" w:rsidP="000E1917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</w:p>
    <w:p w14:paraId="367D1B3F" w14:textId="77777777" w:rsidR="000E1917" w:rsidRDefault="000E1917" w:rsidP="000E1917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jc w:val="right"/>
        <w:textAlignment w:val="baseline"/>
        <w:rPr>
          <w:rFonts w:ascii="仿宋_GB2312" w:eastAsia="仿宋_GB2312" w:hAnsi="宋体" w:hint="eastAsia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学校名称（盖章）</w:t>
      </w:r>
    </w:p>
    <w:p w14:paraId="08022338" w14:textId="0C43292A" w:rsidR="00F125EC" w:rsidRPr="00AA5B75" w:rsidRDefault="000E1917" w:rsidP="003E4104">
      <w:pPr>
        <w:autoSpaceDE w:val="0"/>
        <w:autoSpaceDN w:val="0"/>
        <w:adjustRightInd w:val="0"/>
        <w:snapToGrid w:val="0"/>
        <w:spacing w:line="540" w:lineRule="exact"/>
        <w:ind w:firstLineChars="200" w:firstLine="600"/>
        <w:jc w:val="right"/>
        <w:textAlignment w:val="baseline"/>
        <w:rPr>
          <w:rFonts w:ascii="仿宋_GB2312" w:eastAsia="仿宋_GB2312" w:hAnsi="宋体" w:cs="Calibri" w:hint="eastAsia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 xml:space="preserve">****年**月** 日 </w:t>
      </w:r>
    </w:p>
    <w:sectPr w:rsidR="00F125EC" w:rsidRPr="00AA5B75" w:rsidSect="003E4104">
      <w:footerReference w:type="even" r:id="rId7"/>
      <w:footerReference w:type="default" r:id="rId8"/>
      <w:pgSz w:w="11911" w:h="16838"/>
      <w:pgMar w:top="1281" w:right="1843" w:bottom="1378" w:left="1100" w:header="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2006" w14:textId="77777777" w:rsidR="00AF33B4" w:rsidRDefault="00AF33B4" w:rsidP="00F125EC">
      <w:r>
        <w:separator/>
      </w:r>
    </w:p>
  </w:endnote>
  <w:endnote w:type="continuationSeparator" w:id="0">
    <w:p w14:paraId="0431BE7C" w14:textId="77777777" w:rsidR="00AF33B4" w:rsidRDefault="00AF33B4" w:rsidP="00F1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1C4A" w14:textId="77777777" w:rsidR="00420E8A" w:rsidRDefault="00420E8A" w:rsidP="00420E8A">
    <w:pPr>
      <w:pStyle w:val="a7"/>
      <w:framePr w:wrap="around" w:vAnchor="text" w:hAnchor="margin" w:xAlign="outside" w:y="1"/>
      <w:ind w:leftChars="200" w:left="420" w:rightChars="200" w:right="420"/>
      <w:rPr>
        <w:rStyle w:val="a9"/>
        <w:rFonts w:ascii="宋体" w:hAnsi="宋体" w:hint="eastAsia"/>
        <w:sz w:val="28"/>
      </w:rPr>
    </w:pPr>
    <w:r>
      <w:rPr>
        <w:rStyle w:val="a9"/>
        <w:rFonts w:ascii="宋体" w:hAnsi="宋体" w:hint="eastAsia"/>
        <w:sz w:val="28"/>
      </w:rPr>
      <w:t xml:space="preserve">—  </w:t>
    </w:r>
    <w:r>
      <w:rPr>
        <w:rStyle w:val="a9"/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>
      <w:rPr>
        <w:rStyle w:val="a9"/>
        <w:rFonts w:ascii="宋体" w:hAnsi="宋体"/>
        <w:sz w:val="28"/>
      </w:rPr>
      <w:fldChar w:fldCharType="separate"/>
    </w:r>
    <w:r w:rsidR="00B25AF7">
      <w:rPr>
        <w:rStyle w:val="a9"/>
        <w:rFonts w:ascii="宋体" w:hAnsi="宋体"/>
        <w:noProof/>
        <w:sz w:val="28"/>
      </w:rPr>
      <w:t>20</w:t>
    </w:r>
    <w:r>
      <w:rPr>
        <w:rStyle w:val="a9"/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 xml:space="preserve">  —</w:t>
    </w:r>
  </w:p>
  <w:p w14:paraId="4D41F0E3" w14:textId="77777777" w:rsidR="00F125EC" w:rsidRDefault="00F125E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B517" w14:textId="77777777" w:rsidR="00F125EC" w:rsidRDefault="00C62FBD">
    <w:pPr>
      <w:pStyle w:val="a7"/>
      <w:framePr w:wrap="around" w:vAnchor="text" w:hAnchor="margin" w:xAlign="outside" w:y="1"/>
      <w:ind w:leftChars="200" w:left="420" w:rightChars="200" w:right="420"/>
      <w:rPr>
        <w:rStyle w:val="a9"/>
        <w:rFonts w:ascii="宋体" w:hAnsi="宋体" w:hint="eastAsia"/>
        <w:sz w:val="28"/>
      </w:rPr>
    </w:pPr>
    <w:r>
      <w:rPr>
        <w:rStyle w:val="a9"/>
        <w:rFonts w:ascii="宋体" w:hAnsi="宋体" w:hint="eastAsia"/>
        <w:sz w:val="28"/>
      </w:rPr>
      <w:t xml:space="preserve">—  </w:t>
    </w:r>
    <w:r w:rsidR="00383738">
      <w:rPr>
        <w:rStyle w:val="a9"/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 w:rsidR="00383738">
      <w:rPr>
        <w:rStyle w:val="a9"/>
        <w:rFonts w:ascii="宋体" w:hAnsi="宋体"/>
        <w:sz w:val="28"/>
      </w:rPr>
      <w:fldChar w:fldCharType="separate"/>
    </w:r>
    <w:r w:rsidR="00AA5B75">
      <w:rPr>
        <w:rStyle w:val="a9"/>
        <w:rFonts w:ascii="宋体" w:hAnsi="宋体"/>
        <w:noProof/>
        <w:sz w:val="28"/>
      </w:rPr>
      <w:t>21</w:t>
    </w:r>
    <w:r w:rsidR="00383738">
      <w:rPr>
        <w:rStyle w:val="a9"/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 xml:space="preserve">  —</w:t>
    </w:r>
  </w:p>
  <w:p w14:paraId="4E000C98" w14:textId="77777777" w:rsidR="00F125EC" w:rsidRDefault="00F125EC">
    <w:pPr>
      <w:pStyle w:val="a7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B130" w14:textId="77777777" w:rsidR="00AF33B4" w:rsidRDefault="00AF33B4" w:rsidP="00F125EC">
      <w:r>
        <w:separator/>
      </w:r>
    </w:p>
  </w:footnote>
  <w:footnote w:type="continuationSeparator" w:id="0">
    <w:p w14:paraId="4DE28B86" w14:textId="77777777" w:rsidR="00AF33B4" w:rsidRDefault="00AF33B4" w:rsidP="00F1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6700F"/>
    <w:multiLevelType w:val="multilevel"/>
    <w:tmpl w:val="52CE1884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14742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/>
  <w:attachedTemplate r:id="rId1"/>
  <w:doNotTrackMoves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D3"/>
    <w:rsid w:val="00024907"/>
    <w:rsid w:val="00035F05"/>
    <w:rsid w:val="0005456E"/>
    <w:rsid w:val="00056EC1"/>
    <w:rsid w:val="00061847"/>
    <w:rsid w:val="00094FC4"/>
    <w:rsid w:val="000B50CC"/>
    <w:rsid w:val="000C226B"/>
    <w:rsid w:val="000D7291"/>
    <w:rsid w:val="000E1917"/>
    <w:rsid w:val="000F348C"/>
    <w:rsid w:val="00112C10"/>
    <w:rsid w:val="001477DA"/>
    <w:rsid w:val="00157E6C"/>
    <w:rsid w:val="00181435"/>
    <w:rsid w:val="00183763"/>
    <w:rsid w:val="001850C9"/>
    <w:rsid w:val="00195104"/>
    <w:rsid w:val="001A1D49"/>
    <w:rsid w:val="001B3025"/>
    <w:rsid w:val="001C0F96"/>
    <w:rsid w:val="001D6BFC"/>
    <w:rsid w:val="001E194D"/>
    <w:rsid w:val="001F5455"/>
    <w:rsid w:val="0021525C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2E4AB3"/>
    <w:rsid w:val="00303E9B"/>
    <w:rsid w:val="00312076"/>
    <w:rsid w:val="003256CE"/>
    <w:rsid w:val="00331987"/>
    <w:rsid w:val="00347154"/>
    <w:rsid w:val="00383738"/>
    <w:rsid w:val="003A166F"/>
    <w:rsid w:val="003D3AB4"/>
    <w:rsid w:val="003D6DDA"/>
    <w:rsid w:val="003E4104"/>
    <w:rsid w:val="003E4FAD"/>
    <w:rsid w:val="00414340"/>
    <w:rsid w:val="004169F5"/>
    <w:rsid w:val="00420E8A"/>
    <w:rsid w:val="00422276"/>
    <w:rsid w:val="00444F67"/>
    <w:rsid w:val="004477E0"/>
    <w:rsid w:val="00464227"/>
    <w:rsid w:val="004778C6"/>
    <w:rsid w:val="004806AD"/>
    <w:rsid w:val="00485FCF"/>
    <w:rsid w:val="00492148"/>
    <w:rsid w:val="004978BF"/>
    <w:rsid w:val="004A7871"/>
    <w:rsid w:val="004A7C58"/>
    <w:rsid w:val="004B14C9"/>
    <w:rsid w:val="004B417B"/>
    <w:rsid w:val="004C141B"/>
    <w:rsid w:val="004C47EE"/>
    <w:rsid w:val="005155AB"/>
    <w:rsid w:val="00561AFA"/>
    <w:rsid w:val="005927B4"/>
    <w:rsid w:val="005C14F7"/>
    <w:rsid w:val="005D6055"/>
    <w:rsid w:val="005E0EB6"/>
    <w:rsid w:val="005F4E0C"/>
    <w:rsid w:val="005F6E2D"/>
    <w:rsid w:val="00606E1D"/>
    <w:rsid w:val="006078B9"/>
    <w:rsid w:val="00611F21"/>
    <w:rsid w:val="00623312"/>
    <w:rsid w:val="006634B4"/>
    <w:rsid w:val="0066434E"/>
    <w:rsid w:val="00667B97"/>
    <w:rsid w:val="00672D15"/>
    <w:rsid w:val="00680D53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3F03"/>
    <w:rsid w:val="00745286"/>
    <w:rsid w:val="00754887"/>
    <w:rsid w:val="00760FBF"/>
    <w:rsid w:val="0078034F"/>
    <w:rsid w:val="007B5579"/>
    <w:rsid w:val="007B7444"/>
    <w:rsid w:val="007D2CE1"/>
    <w:rsid w:val="007D5333"/>
    <w:rsid w:val="0080616E"/>
    <w:rsid w:val="00853BEC"/>
    <w:rsid w:val="00893570"/>
    <w:rsid w:val="00896677"/>
    <w:rsid w:val="008A74FF"/>
    <w:rsid w:val="008C4A89"/>
    <w:rsid w:val="008D1AD3"/>
    <w:rsid w:val="008E3D77"/>
    <w:rsid w:val="008F76D4"/>
    <w:rsid w:val="0090062F"/>
    <w:rsid w:val="00906540"/>
    <w:rsid w:val="009337FA"/>
    <w:rsid w:val="009356BA"/>
    <w:rsid w:val="00955071"/>
    <w:rsid w:val="009717CD"/>
    <w:rsid w:val="009855E9"/>
    <w:rsid w:val="0099273C"/>
    <w:rsid w:val="009A5209"/>
    <w:rsid w:val="009D5141"/>
    <w:rsid w:val="009F098D"/>
    <w:rsid w:val="00A060B6"/>
    <w:rsid w:val="00A1280A"/>
    <w:rsid w:val="00A2318C"/>
    <w:rsid w:val="00A25ED1"/>
    <w:rsid w:val="00A31E83"/>
    <w:rsid w:val="00A458A8"/>
    <w:rsid w:val="00A47378"/>
    <w:rsid w:val="00A54208"/>
    <w:rsid w:val="00A577ED"/>
    <w:rsid w:val="00A82097"/>
    <w:rsid w:val="00A97666"/>
    <w:rsid w:val="00A97E74"/>
    <w:rsid w:val="00AA2AD8"/>
    <w:rsid w:val="00AA5B75"/>
    <w:rsid w:val="00AA6013"/>
    <w:rsid w:val="00AE3BC4"/>
    <w:rsid w:val="00AF33B4"/>
    <w:rsid w:val="00B03BDD"/>
    <w:rsid w:val="00B25AF7"/>
    <w:rsid w:val="00B27FA7"/>
    <w:rsid w:val="00B36E68"/>
    <w:rsid w:val="00B409C3"/>
    <w:rsid w:val="00B5787D"/>
    <w:rsid w:val="00B83E8E"/>
    <w:rsid w:val="00B9283B"/>
    <w:rsid w:val="00BA58FE"/>
    <w:rsid w:val="00BC3863"/>
    <w:rsid w:val="00C006C8"/>
    <w:rsid w:val="00C3432E"/>
    <w:rsid w:val="00C35CC2"/>
    <w:rsid w:val="00C452CA"/>
    <w:rsid w:val="00C56E44"/>
    <w:rsid w:val="00C62FBD"/>
    <w:rsid w:val="00C70473"/>
    <w:rsid w:val="00C812F3"/>
    <w:rsid w:val="00CC1A2C"/>
    <w:rsid w:val="00CD2925"/>
    <w:rsid w:val="00CD3591"/>
    <w:rsid w:val="00CE0901"/>
    <w:rsid w:val="00CE513C"/>
    <w:rsid w:val="00D0710F"/>
    <w:rsid w:val="00D325A2"/>
    <w:rsid w:val="00D50530"/>
    <w:rsid w:val="00D51BBA"/>
    <w:rsid w:val="00D540F3"/>
    <w:rsid w:val="00D57E32"/>
    <w:rsid w:val="00D7185A"/>
    <w:rsid w:val="00D8660D"/>
    <w:rsid w:val="00D866C9"/>
    <w:rsid w:val="00D86EC0"/>
    <w:rsid w:val="00DA22CE"/>
    <w:rsid w:val="00DD2201"/>
    <w:rsid w:val="00DE3403"/>
    <w:rsid w:val="00E22A04"/>
    <w:rsid w:val="00E2708A"/>
    <w:rsid w:val="00E3664F"/>
    <w:rsid w:val="00E45145"/>
    <w:rsid w:val="00E961BB"/>
    <w:rsid w:val="00EA3773"/>
    <w:rsid w:val="00EC1A6C"/>
    <w:rsid w:val="00ED3BF6"/>
    <w:rsid w:val="00EF06AE"/>
    <w:rsid w:val="00EF69E5"/>
    <w:rsid w:val="00F125EC"/>
    <w:rsid w:val="00F16387"/>
    <w:rsid w:val="00F32348"/>
    <w:rsid w:val="00F422AC"/>
    <w:rsid w:val="00F43117"/>
    <w:rsid w:val="00F75C89"/>
    <w:rsid w:val="00F90E73"/>
    <w:rsid w:val="00F95E1E"/>
    <w:rsid w:val="00FE259A"/>
    <w:rsid w:val="00FF63C3"/>
    <w:rsid w:val="2B7E5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51F94"/>
  <w15:docId w15:val="{D5CB1047-EFB5-411A-A5F9-20F6CA4C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125EC"/>
    <w:pPr>
      <w:spacing w:after="120"/>
      <w:ind w:leftChars="200" w:left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F125EC"/>
    <w:pPr>
      <w:ind w:leftChars="2500" w:left="100"/>
    </w:pPr>
  </w:style>
  <w:style w:type="paragraph" w:styleId="2">
    <w:name w:val="Body Text Indent 2"/>
    <w:basedOn w:val="a"/>
    <w:link w:val="20"/>
    <w:uiPriority w:val="99"/>
    <w:qFormat/>
    <w:rsid w:val="00F125EC"/>
    <w:pPr>
      <w:spacing w:after="120" w:line="480" w:lineRule="auto"/>
      <w:ind w:leftChars="200" w:left="420"/>
    </w:pPr>
    <w:rPr>
      <w:rFonts w:ascii="Calibri" w:hAnsi="Calibri"/>
      <w:szCs w:val="22"/>
    </w:rPr>
  </w:style>
  <w:style w:type="paragraph" w:styleId="a7">
    <w:name w:val="footer"/>
    <w:basedOn w:val="a"/>
    <w:rsid w:val="00F125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rsid w:val="00F1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rsid w:val="00F125EC"/>
    <w:pPr>
      <w:spacing w:line="540" w:lineRule="exact"/>
      <w:ind w:firstLineChars="200" w:firstLine="200"/>
      <w:jc w:val="left"/>
    </w:pPr>
    <w:rPr>
      <w:smallCaps/>
      <w:sz w:val="24"/>
      <w:szCs w:val="22"/>
    </w:rPr>
  </w:style>
  <w:style w:type="paragraph" w:styleId="21">
    <w:name w:val="Body Text 2"/>
    <w:basedOn w:val="a"/>
    <w:link w:val="22"/>
    <w:uiPriority w:val="99"/>
    <w:unhideWhenUsed/>
    <w:rsid w:val="00F125EC"/>
    <w:pPr>
      <w:spacing w:after="120" w:line="480" w:lineRule="auto"/>
    </w:pPr>
  </w:style>
  <w:style w:type="paragraph" w:styleId="23">
    <w:name w:val="Body Text First Indent 2"/>
    <w:basedOn w:val="a3"/>
    <w:next w:val="a"/>
    <w:link w:val="24"/>
    <w:qFormat/>
    <w:rsid w:val="00F125EC"/>
    <w:pPr>
      <w:spacing w:after="0" w:line="360" w:lineRule="auto"/>
      <w:ind w:leftChars="0" w:left="0" w:firstLineChars="200" w:firstLine="600"/>
    </w:pPr>
    <w:rPr>
      <w:rFonts w:ascii="仿宋_GB2312" w:hAnsi="Calibri"/>
      <w:sz w:val="24"/>
      <w:szCs w:val="22"/>
    </w:rPr>
  </w:style>
  <w:style w:type="character" w:styleId="a9">
    <w:name w:val="page number"/>
    <w:basedOn w:val="a0"/>
    <w:rsid w:val="00F125EC"/>
  </w:style>
  <w:style w:type="paragraph" w:styleId="aa">
    <w:name w:val="List Paragraph"/>
    <w:basedOn w:val="a"/>
    <w:uiPriority w:val="34"/>
    <w:qFormat/>
    <w:rsid w:val="00F125EC"/>
    <w:pPr>
      <w:ind w:firstLineChars="200" w:firstLine="420"/>
    </w:pPr>
    <w:rPr>
      <w:szCs w:val="24"/>
    </w:rPr>
  </w:style>
  <w:style w:type="character" w:customStyle="1" w:styleId="a4">
    <w:name w:val="正文文本缩进 字符"/>
    <w:basedOn w:val="a0"/>
    <w:link w:val="a3"/>
    <w:uiPriority w:val="99"/>
    <w:semiHidden/>
    <w:rsid w:val="00F125EC"/>
    <w:rPr>
      <w:kern w:val="2"/>
      <w:sz w:val="21"/>
    </w:rPr>
  </w:style>
  <w:style w:type="character" w:customStyle="1" w:styleId="24">
    <w:name w:val="正文文本首行缩进 2 字符"/>
    <w:basedOn w:val="a4"/>
    <w:link w:val="23"/>
    <w:rsid w:val="00F125EC"/>
    <w:rPr>
      <w:rFonts w:ascii="仿宋_GB2312" w:hAnsi="Calibri"/>
      <w:kern w:val="2"/>
      <w:sz w:val="24"/>
      <w:szCs w:val="22"/>
    </w:rPr>
  </w:style>
  <w:style w:type="character" w:customStyle="1" w:styleId="20">
    <w:name w:val="正文文本缩进 2 字符"/>
    <w:basedOn w:val="a0"/>
    <w:link w:val="2"/>
    <w:uiPriority w:val="99"/>
    <w:rsid w:val="00F125EC"/>
    <w:rPr>
      <w:rFonts w:ascii="Calibri" w:hAnsi="Calibri"/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rsid w:val="00F125EC"/>
    <w:rPr>
      <w:kern w:val="2"/>
      <w:sz w:val="21"/>
    </w:rPr>
  </w:style>
  <w:style w:type="character" w:customStyle="1" w:styleId="22">
    <w:name w:val="正文文本 2 字符"/>
    <w:basedOn w:val="a0"/>
    <w:link w:val="21"/>
    <w:uiPriority w:val="99"/>
    <w:rsid w:val="00F125EC"/>
    <w:rPr>
      <w:kern w:val="2"/>
      <w:sz w:val="21"/>
    </w:rPr>
  </w:style>
  <w:style w:type="paragraph" w:styleId="ab">
    <w:name w:val="footnote text"/>
    <w:basedOn w:val="a"/>
    <w:link w:val="ac"/>
    <w:rsid w:val="0021525C"/>
    <w:pPr>
      <w:snapToGrid w:val="0"/>
      <w:jc w:val="left"/>
    </w:pPr>
    <w:rPr>
      <w:rFonts w:ascii="Calibri" w:hAnsi="Calibri"/>
      <w:sz w:val="18"/>
      <w:szCs w:val="24"/>
    </w:rPr>
  </w:style>
  <w:style w:type="character" w:customStyle="1" w:styleId="ac">
    <w:name w:val="脚注文本 字符"/>
    <w:basedOn w:val="a0"/>
    <w:link w:val="ab"/>
    <w:rsid w:val="0021525C"/>
    <w:rPr>
      <w:rFonts w:ascii="Calibri" w:hAnsi="Calibri"/>
      <w:kern w:val="2"/>
      <w:sz w:val="18"/>
      <w:szCs w:val="24"/>
    </w:rPr>
  </w:style>
  <w:style w:type="character" w:styleId="ad">
    <w:name w:val="footnote reference"/>
    <w:basedOn w:val="a0"/>
    <w:rsid w:val="002152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8\AppData\Roaming\Microsoft\Templates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192</TotalTime>
  <Pages>2</Pages>
  <Words>368</Words>
  <Characters>388</Characters>
  <Application>Microsoft Office Word</Application>
  <DocSecurity>0</DocSecurity>
  <Lines>24</Lines>
  <Paragraphs>21</Paragraphs>
  <ScaleCrop>false</ScaleCrop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张缨</dc:creator>
  <cp:lastModifiedBy>honey</cp:lastModifiedBy>
  <cp:revision>10</cp:revision>
  <cp:lastPrinted>2026-05-20T06:46:00Z</cp:lastPrinted>
  <dcterms:created xsi:type="dcterms:W3CDTF">2026-05-20T03:43:00Z</dcterms:created>
  <dcterms:modified xsi:type="dcterms:W3CDTF">2026-06-01T03:17:00Z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eyJoZGlkIjoiMWVjZTEwMWJkNWQ0ZGNkMDU4YWE1YmYyNGVhZjdmYjciLCJ1c2VySWQiOiI5NTI2NzkzODYifQ==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533CA8C3D4D744F6AD2F3E02F46C717E_12</vt:lpwstr>
  </property>
</Properties>
</file>